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FEBE0" w14:textId="2CA228BD" w:rsidR="00D32C3E" w:rsidRPr="00CA7A18" w:rsidRDefault="002C3ECA" w:rsidP="00F359BC">
      <w:pPr>
        <w:spacing w:line="360" w:lineRule="auto"/>
        <w:rPr>
          <w:rFonts w:ascii="HelveticaNeueLT W1G 55 Roman" w:hAnsi="HelveticaNeueLT W1G 55 Roman" w:cs="Arial"/>
          <w:sz w:val="20"/>
          <w:szCs w:val="20"/>
        </w:rPr>
      </w:pPr>
      <w:r w:rsidRPr="00CA7A18">
        <w:rPr>
          <w:rFonts w:ascii="HelveticaNeueLT W1G 55 Roman" w:hAnsi="HelveticaNeueLT W1G 55 Roman" w:cs="Arial"/>
          <w:sz w:val="20"/>
          <w:szCs w:val="20"/>
        </w:rPr>
        <w:tab/>
      </w:r>
      <w:r w:rsidRPr="00CA7A18">
        <w:rPr>
          <w:rFonts w:ascii="HelveticaNeueLT W1G 55 Roman" w:hAnsi="HelveticaNeueLT W1G 55 Roman" w:cs="Arial"/>
          <w:sz w:val="20"/>
          <w:szCs w:val="20"/>
        </w:rPr>
        <w:tab/>
      </w:r>
      <w:r w:rsidRPr="00CA7A18">
        <w:rPr>
          <w:rFonts w:ascii="HelveticaNeueLT W1G 55 Roman" w:hAnsi="HelveticaNeueLT W1G 55 Roman" w:cs="Arial"/>
          <w:sz w:val="20"/>
          <w:szCs w:val="20"/>
        </w:rPr>
        <w:tab/>
      </w:r>
      <w:r w:rsidRPr="00CA7A18">
        <w:rPr>
          <w:rFonts w:ascii="HelveticaNeueLT W1G 55 Roman" w:hAnsi="HelveticaNeueLT W1G 55 Roman" w:cs="Arial"/>
          <w:sz w:val="20"/>
          <w:szCs w:val="20"/>
        </w:rPr>
        <w:tab/>
      </w:r>
      <w:r w:rsidRPr="00CA7A18">
        <w:rPr>
          <w:rFonts w:ascii="HelveticaNeueLT W1G 55 Roman" w:hAnsi="HelveticaNeueLT W1G 55 Roman" w:cs="Arial"/>
          <w:sz w:val="20"/>
          <w:szCs w:val="20"/>
        </w:rPr>
        <w:tab/>
      </w:r>
      <w:r w:rsidRPr="00CA7A18">
        <w:rPr>
          <w:rFonts w:ascii="HelveticaNeueLT W1G 55 Roman" w:hAnsi="HelveticaNeueLT W1G 55 Roman" w:cs="Arial"/>
          <w:sz w:val="20"/>
          <w:szCs w:val="20"/>
        </w:rPr>
        <w:tab/>
      </w:r>
      <w:r w:rsidRPr="00CA7A18">
        <w:rPr>
          <w:rFonts w:ascii="HelveticaNeueLT W1G 55 Roman" w:hAnsi="HelveticaNeueLT W1G 55 Roman" w:cs="Arial"/>
          <w:sz w:val="20"/>
          <w:szCs w:val="20"/>
        </w:rPr>
        <w:tab/>
      </w:r>
    </w:p>
    <w:p w14:paraId="502B3FD3" w14:textId="1A3773E5" w:rsidR="00C1181E" w:rsidRDefault="003A4863" w:rsidP="00E92843">
      <w:pPr>
        <w:spacing w:line="360" w:lineRule="auto"/>
        <w:jc w:val="center"/>
        <w:rPr>
          <w:rFonts w:ascii="HelveticaNeueLT W1G 55 Roman" w:hAnsi="HelveticaNeueLT W1G 55 Roman" w:cs="Arial"/>
          <w:b/>
          <w:bCs/>
          <w:sz w:val="28"/>
          <w:szCs w:val="28"/>
        </w:rPr>
      </w:pPr>
      <w:r>
        <w:rPr>
          <w:rFonts w:ascii="HelveticaNeueLT W1G 55 Roman" w:hAnsi="HelveticaNeueLT W1G 55 Roman" w:cs="Arial"/>
          <w:b/>
          <w:bCs/>
          <w:sz w:val="28"/>
          <w:szCs w:val="28"/>
        </w:rPr>
        <w:t xml:space="preserve">Neue Pumpstation: </w:t>
      </w:r>
      <w:r w:rsidR="001542FE">
        <w:rPr>
          <w:rFonts w:ascii="HelveticaNeueLT W1G 55 Roman" w:hAnsi="HelveticaNeueLT W1G 55 Roman" w:cs="Arial"/>
          <w:b/>
          <w:bCs/>
          <w:sz w:val="28"/>
          <w:szCs w:val="28"/>
        </w:rPr>
        <w:t>Saalbach-</w:t>
      </w:r>
      <w:proofErr w:type="spellStart"/>
      <w:r w:rsidR="001542FE">
        <w:rPr>
          <w:rFonts w:ascii="HelveticaNeueLT W1G 55 Roman" w:hAnsi="HelveticaNeueLT W1G 55 Roman" w:cs="Arial"/>
          <w:b/>
          <w:bCs/>
          <w:sz w:val="28"/>
          <w:szCs w:val="28"/>
        </w:rPr>
        <w:t>Hinterglemm</w:t>
      </w:r>
      <w:proofErr w:type="spellEnd"/>
      <w:r w:rsidR="001542FE">
        <w:rPr>
          <w:rFonts w:ascii="HelveticaNeueLT W1G 55 Roman" w:hAnsi="HelveticaNeueLT W1G 55 Roman" w:cs="Arial"/>
          <w:b/>
          <w:bCs/>
          <w:sz w:val="28"/>
          <w:szCs w:val="28"/>
        </w:rPr>
        <w:t xml:space="preserve"> investiert in </w:t>
      </w:r>
      <w:r>
        <w:rPr>
          <w:rFonts w:ascii="HelveticaNeueLT W1G 55 Roman" w:hAnsi="HelveticaNeueLT W1G 55 Roman" w:cs="Arial"/>
          <w:b/>
          <w:bCs/>
          <w:sz w:val="28"/>
          <w:szCs w:val="28"/>
        </w:rPr>
        <w:br/>
      </w:r>
      <w:r w:rsidR="00FA0746">
        <w:rPr>
          <w:rFonts w:ascii="HelveticaNeueLT W1G 55 Roman" w:hAnsi="HelveticaNeueLT W1G 55 Roman" w:cs="Arial"/>
          <w:b/>
          <w:bCs/>
          <w:sz w:val="28"/>
          <w:szCs w:val="28"/>
        </w:rPr>
        <w:t xml:space="preserve">energieeffiziente </w:t>
      </w:r>
      <w:r w:rsidR="004C5042">
        <w:rPr>
          <w:rFonts w:ascii="HelveticaNeueLT W1G 55 Roman" w:hAnsi="HelveticaNeueLT W1G 55 Roman" w:cs="Arial"/>
          <w:b/>
          <w:bCs/>
          <w:sz w:val="28"/>
          <w:szCs w:val="28"/>
        </w:rPr>
        <w:t>Gesamtlösung</w:t>
      </w:r>
    </w:p>
    <w:p w14:paraId="4BCEA624" w14:textId="77777777" w:rsidR="006A5B72" w:rsidRDefault="006A5B72" w:rsidP="00BF169A">
      <w:pPr>
        <w:spacing w:line="360" w:lineRule="auto"/>
        <w:rPr>
          <w:rFonts w:ascii="HelveticaNeueLT W1G 55 Roman" w:hAnsi="HelveticaNeueLT W1G 55 Roman" w:cs="Arial"/>
          <w:b/>
          <w:sz w:val="22"/>
          <w:szCs w:val="22"/>
        </w:rPr>
      </w:pPr>
    </w:p>
    <w:p w14:paraId="24D95E8E" w14:textId="23DC9787" w:rsidR="001542FE" w:rsidRPr="00A919E1" w:rsidRDefault="001542FE" w:rsidP="002B675D">
      <w:pPr>
        <w:spacing w:line="360" w:lineRule="auto"/>
        <w:jc w:val="both"/>
        <w:rPr>
          <w:rFonts w:ascii="HelveticaNeueLT W1G 55 Roman" w:hAnsi="HelveticaNeueLT W1G 55 Roman" w:cs="Arial"/>
          <w:b/>
          <w:sz w:val="22"/>
          <w:szCs w:val="22"/>
        </w:rPr>
      </w:pPr>
      <w:r>
        <w:rPr>
          <w:rFonts w:ascii="HelveticaNeueLT W1G 55 Roman" w:hAnsi="HelveticaNeueLT W1G 55 Roman" w:cs="Arial"/>
          <w:b/>
          <w:sz w:val="22"/>
          <w:szCs w:val="22"/>
        </w:rPr>
        <w:t xml:space="preserve">Mit </w:t>
      </w:r>
      <w:r w:rsidR="003A4863">
        <w:rPr>
          <w:rFonts w:ascii="HelveticaNeueLT W1G 55 Roman" w:hAnsi="HelveticaNeueLT W1G 55 Roman" w:cs="Arial"/>
          <w:b/>
          <w:sz w:val="22"/>
          <w:szCs w:val="22"/>
        </w:rPr>
        <w:t>einer Pumpanlage</w:t>
      </w:r>
      <w:r w:rsidR="00BA0410">
        <w:rPr>
          <w:rFonts w:ascii="HelveticaNeueLT W1G 55 Roman" w:hAnsi="HelveticaNeueLT W1G 55 Roman" w:cs="Arial"/>
          <w:b/>
          <w:sz w:val="22"/>
          <w:szCs w:val="22"/>
        </w:rPr>
        <w:t xml:space="preserve"> der neuesten Generation</w:t>
      </w:r>
      <w:r w:rsidR="003A4863">
        <w:rPr>
          <w:rFonts w:ascii="HelveticaNeueLT W1G 55 Roman" w:hAnsi="HelveticaNeueLT W1G 55 Roman" w:cs="Arial"/>
          <w:b/>
          <w:sz w:val="22"/>
          <w:szCs w:val="22"/>
        </w:rPr>
        <w:t xml:space="preserve"> von </w:t>
      </w:r>
      <w:proofErr w:type="spellStart"/>
      <w:r w:rsidR="003A4863">
        <w:rPr>
          <w:rFonts w:ascii="HelveticaNeueLT W1G 55 Roman" w:hAnsi="HelveticaNeueLT W1G 55 Roman" w:cs="Arial"/>
          <w:b/>
          <w:sz w:val="22"/>
          <w:szCs w:val="22"/>
        </w:rPr>
        <w:t>TechnoAlpin</w:t>
      </w:r>
      <w:proofErr w:type="spellEnd"/>
      <w:r>
        <w:rPr>
          <w:rFonts w:ascii="HelveticaNeueLT W1G 55 Roman" w:hAnsi="HelveticaNeueLT W1G 55 Roman" w:cs="Arial"/>
          <w:b/>
          <w:sz w:val="22"/>
          <w:szCs w:val="22"/>
        </w:rPr>
        <w:t xml:space="preserve"> investiert die BBSH Bergbahnen Saalbach-</w:t>
      </w:r>
      <w:proofErr w:type="spellStart"/>
      <w:r>
        <w:rPr>
          <w:rFonts w:ascii="HelveticaNeueLT W1G 55 Roman" w:hAnsi="HelveticaNeueLT W1G 55 Roman" w:cs="Arial"/>
          <w:b/>
          <w:sz w:val="22"/>
          <w:szCs w:val="22"/>
        </w:rPr>
        <w:t>Hinterglemm</w:t>
      </w:r>
      <w:proofErr w:type="spellEnd"/>
      <w:r>
        <w:rPr>
          <w:rFonts w:ascii="HelveticaNeueLT W1G 55 Roman" w:hAnsi="HelveticaNeueLT W1G 55 Roman" w:cs="Arial"/>
          <w:b/>
          <w:sz w:val="22"/>
          <w:szCs w:val="22"/>
        </w:rPr>
        <w:t xml:space="preserve"> GmbH </w:t>
      </w:r>
      <w:r w:rsidR="004C5042">
        <w:rPr>
          <w:rFonts w:ascii="HelveticaNeueLT W1G 55 Roman" w:hAnsi="HelveticaNeueLT W1G 55 Roman" w:cs="Arial"/>
          <w:b/>
          <w:sz w:val="22"/>
          <w:szCs w:val="22"/>
        </w:rPr>
        <w:t xml:space="preserve">in eine </w:t>
      </w:r>
      <w:r w:rsidR="00667EB1">
        <w:rPr>
          <w:rFonts w:ascii="HelveticaNeueLT W1G 55 Roman" w:hAnsi="HelveticaNeueLT W1G 55 Roman" w:cs="Arial"/>
          <w:b/>
          <w:sz w:val="22"/>
          <w:szCs w:val="22"/>
        </w:rPr>
        <w:t>energie</w:t>
      </w:r>
      <w:r w:rsidR="004C5042">
        <w:rPr>
          <w:rFonts w:ascii="HelveticaNeueLT W1G 55 Roman" w:hAnsi="HelveticaNeueLT W1G 55 Roman" w:cs="Arial"/>
          <w:b/>
          <w:sz w:val="22"/>
          <w:szCs w:val="22"/>
        </w:rPr>
        <w:t>effiziente Komplettausstattung zum</w:t>
      </w:r>
      <w:r>
        <w:rPr>
          <w:rFonts w:ascii="HelveticaNeueLT W1G 55 Roman" w:hAnsi="HelveticaNeueLT W1G 55 Roman" w:cs="Arial"/>
          <w:b/>
          <w:sz w:val="22"/>
          <w:szCs w:val="22"/>
        </w:rPr>
        <w:t xml:space="preserve"> weiteren Ausbau der Schneesicherheit</w:t>
      </w:r>
      <w:r w:rsidR="004C5042">
        <w:rPr>
          <w:rFonts w:ascii="HelveticaNeueLT W1G 55 Roman" w:hAnsi="HelveticaNeueLT W1G 55 Roman" w:cs="Arial"/>
          <w:b/>
          <w:sz w:val="22"/>
          <w:szCs w:val="22"/>
        </w:rPr>
        <w:t>.</w:t>
      </w:r>
    </w:p>
    <w:p w14:paraId="5A610DAC" w14:textId="77777777" w:rsidR="00C1181E" w:rsidRPr="002B675D" w:rsidRDefault="00C1181E" w:rsidP="002B675D">
      <w:pPr>
        <w:spacing w:line="360" w:lineRule="auto"/>
        <w:jc w:val="both"/>
        <w:rPr>
          <w:rFonts w:ascii="HelveticaNeueLT W1G 55 Roman" w:hAnsi="HelveticaNeueLT W1G 55 Roman" w:cs="Arial"/>
          <w:bCs/>
          <w:sz w:val="10"/>
          <w:szCs w:val="10"/>
        </w:rPr>
      </w:pPr>
    </w:p>
    <w:p w14:paraId="7DF42C65" w14:textId="5B834EAB" w:rsidR="00167973" w:rsidRDefault="00E75405" w:rsidP="002B675D">
      <w:pPr>
        <w:spacing w:line="360" w:lineRule="auto"/>
        <w:jc w:val="both"/>
        <w:rPr>
          <w:rFonts w:ascii="HelveticaNeueLT W1G 55 Roman" w:hAnsi="HelveticaNeueLT W1G 55 Roman" w:cs="Arial"/>
          <w:bCs/>
          <w:sz w:val="22"/>
          <w:szCs w:val="22"/>
        </w:rPr>
      </w:pPr>
      <w:r>
        <w:rPr>
          <w:rFonts w:ascii="HelveticaNeueLT W1G 55 Roman" w:hAnsi="HelveticaNeueLT W1G 55 Roman" w:cs="Arial"/>
          <w:bCs/>
          <w:sz w:val="22"/>
          <w:szCs w:val="22"/>
        </w:rPr>
        <w:t xml:space="preserve">Im </w:t>
      </w:r>
      <w:r w:rsidR="003A4863">
        <w:rPr>
          <w:rFonts w:ascii="HelveticaNeueLT W1G 55 Roman" w:hAnsi="HelveticaNeueLT W1G 55 Roman" w:cs="Arial"/>
          <w:bCs/>
          <w:sz w:val="22"/>
          <w:szCs w:val="22"/>
        </w:rPr>
        <w:t>Sommer</w:t>
      </w:r>
      <w:r>
        <w:rPr>
          <w:rFonts w:ascii="HelveticaNeueLT W1G 55 Roman" w:hAnsi="HelveticaNeueLT W1G 55 Roman" w:cs="Arial"/>
          <w:bCs/>
          <w:sz w:val="22"/>
          <w:szCs w:val="22"/>
        </w:rPr>
        <w:t xml:space="preserve"> 2020</w:t>
      </w:r>
      <w:r w:rsidR="003A4863">
        <w:rPr>
          <w:rFonts w:ascii="HelveticaNeueLT W1G 55 Roman" w:hAnsi="HelveticaNeueLT W1G 55 Roman" w:cs="Arial"/>
          <w:bCs/>
          <w:sz w:val="22"/>
          <w:szCs w:val="22"/>
        </w:rPr>
        <w:t xml:space="preserve"> begannen in </w:t>
      </w:r>
      <w:proofErr w:type="spellStart"/>
      <w:r w:rsidR="003A4863">
        <w:rPr>
          <w:rFonts w:ascii="HelveticaNeueLT W1G 55 Roman" w:hAnsi="HelveticaNeueLT W1G 55 Roman" w:cs="Arial"/>
          <w:bCs/>
          <w:sz w:val="22"/>
          <w:szCs w:val="22"/>
        </w:rPr>
        <w:t>Hinterglemm</w:t>
      </w:r>
      <w:proofErr w:type="spellEnd"/>
      <w:r w:rsidR="003A4863">
        <w:rPr>
          <w:rFonts w:ascii="HelveticaNeueLT W1G 55 Roman" w:hAnsi="HelveticaNeueLT W1G 55 Roman" w:cs="Arial"/>
          <w:bCs/>
          <w:sz w:val="22"/>
          <w:szCs w:val="22"/>
        </w:rPr>
        <w:t xml:space="preserve"> die Arbeiten an einem zweijährigen Bauprojekt zur Verbesserung der Schneesicherheit. </w:t>
      </w:r>
      <w:r w:rsidR="0001056D">
        <w:rPr>
          <w:rFonts w:ascii="HelveticaNeueLT W1G 55 Roman" w:hAnsi="HelveticaNeueLT W1G 55 Roman" w:cs="Arial"/>
          <w:bCs/>
          <w:sz w:val="22"/>
          <w:szCs w:val="22"/>
        </w:rPr>
        <w:t xml:space="preserve">Der neue </w:t>
      </w:r>
      <w:r w:rsidR="003A4863">
        <w:rPr>
          <w:rFonts w:ascii="HelveticaNeueLT W1G 55 Roman" w:hAnsi="HelveticaNeueLT W1G 55 Roman" w:cs="Arial"/>
          <w:bCs/>
          <w:sz w:val="22"/>
          <w:szCs w:val="22"/>
        </w:rPr>
        <w:t xml:space="preserve">Speicherteich </w:t>
      </w:r>
      <w:proofErr w:type="spellStart"/>
      <w:r w:rsidR="003A4863">
        <w:rPr>
          <w:rFonts w:ascii="HelveticaNeueLT W1G 55 Roman" w:hAnsi="HelveticaNeueLT W1G 55 Roman" w:cs="Arial"/>
          <w:bCs/>
          <w:sz w:val="22"/>
          <w:szCs w:val="22"/>
        </w:rPr>
        <w:t>Rosswald</w:t>
      </w:r>
      <w:proofErr w:type="spellEnd"/>
      <w:r w:rsidR="003A4863">
        <w:rPr>
          <w:rFonts w:ascii="HelveticaNeueLT W1G 55 Roman" w:hAnsi="HelveticaNeueLT W1G 55 Roman" w:cs="Arial"/>
          <w:bCs/>
          <w:sz w:val="22"/>
          <w:szCs w:val="22"/>
        </w:rPr>
        <w:t xml:space="preserve"> mit einem Volumen von etwa 230.000 m</w:t>
      </w:r>
      <w:r w:rsidR="00A5738B" w:rsidRPr="00A5738B">
        <w:rPr>
          <w:rFonts w:ascii="HelveticaNeueLT W1G 55 Roman" w:hAnsi="HelveticaNeueLT W1G 55 Roman" w:cs="Arial"/>
          <w:bCs/>
          <w:sz w:val="22"/>
          <w:szCs w:val="22"/>
          <w:vertAlign w:val="superscript"/>
        </w:rPr>
        <w:t>3</w:t>
      </w:r>
      <w:r w:rsidR="0001056D">
        <w:rPr>
          <w:rFonts w:ascii="HelveticaNeueLT W1G 55 Roman" w:hAnsi="HelveticaNeueLT W1G 55 Roman" w:cs="Arial"/>
          <w:bCs/>
          <w:sz w:val="22"/>
          <w:szCs w:val="22"/>
        </w:rPr>
        <w:t xml:space="preserve"> versorgt </w:t>
      </w:r>
      <w:r w:rsidR="00642349">
        <w:rPr>
          <w:rFonts w:ascii="HelveticaNeueLT W1G 55 Roman" w:hAnsi="HelveticaNeueLT W1G 55 Roman" w:cs="Arial"/>
          <w:bCs/>
          <w:sz w:val="22"/>
          <w:szCs w:val="22"/>
        </w:rPr>
        <w:t xml:space="preserve">künftig </w:t>
      </w:r>
      <w:r w:rsidR="0001056D">
        <w:rPr>
          <w:rFonts w:ascii="HelveticaNeueLT W1G 55 Roman" w:hAnsi="HelveticaNeueLT W1G 55 Roman" w:cs="Arial"/>
          <w:bCs/>
          <w:sz w:val="22"/>
          <w:szCs w:val="22"/>
        </w:rPr>
        <w:t xml:space="preserve">den </w:t>
      </w:r>
      <w:proofErr w:type="spellStart"/>
      <w:r w:rsidR="0001056D">
        <w:rPr>
          <w:rFonts w:ascii="HelveticaNeueLT W1G 55 Roman" w:hAnsi="HelveticaNeueLT W1G 55 Roman" w:cs="Arial"/>
          <w:bCs/>
          <w:sz w:val="22"/>
          <w:szCs w:val="22"/>
        </w:rPr>
        <w:t>Skiraum</w:t>
      </w:r>
      <w:proofErr w:type="spellEnd"/>
      <w:r w:rsidR="0001056D">
        <w:rPr>
          <w:rFonts w:ascii="HelveticaNeueLT W1G 55 Roman" w:hAnsi="HelveticaNeueLT W1G 55 Roman" w:cs="Arial"/>
          <w:bCs/>
          <w:sz w:val="22"/>
          <w:szCs w:val="22"/>
        </w:rPr>
        <w:t xml:space="preserve"> zwischen </w:t>
      </w:r>
      <w:proofErr w:type="spellStart"/>
      <w:r w:rsidR="0001056D">
        <w:rPr>
          <w:rFonts w:ascii="HelveticaNeueLT W1G 55 Roman" w:hAnsi="HelveticaNeueLT W1G 55 Roman" w:cs="Arial"/>
          <w:bCs/>
          <w:sz w:val="22"/>
          <w:szCs w:val="22"/>
        </w:rPr>
        <w:t>Rosswald</w:t>
      </w:r>
      <w:proofErr w:type="spellEnd"/>
      <w:r w:rsidR="0001056D">
        <w:rPr>
          <w:rFonts w:ascii="HelveticaNeueLT W1G 55 Roman" w:hAnsi="HelveticaNeueLT W1G 55 Roman" w:cs="Arial"/>
          <w:bCs/>
          <w:sz w:val="22"/>
          <w:szCs w:val="22"/>
        </w:rPr>
        <w:t xml:space="preserve"> und Reiterkogel.</w:t>
      </w:r>
      <w:r w:rsidR="00167973">
        <w:rPr>
          <w:rFonts w:ascii="HelveticaNeueLT W1G 55 Roman" w:hAnsi="HelveticaNeueLT W1G 55 Roman" w:cs="Arial"/>
          <w:bCs/>
          <w:sz w:val="22"/>
          <w:szCs w:val="22"/>
        </w:rPr>
        <w:t xml:space="preserve"> </w:t>
      </w:r>
      <w:r w:rsidR="00FC7FA6">
        <w:rPr>
          <w:rFonts w:ascii="HelveticaNeueLT W1G 55 Roman" w:hAnsi="HelveticaNeueLT W1G 55 Roman" w:cs="Arial"/>
          <w:bCs/>
          <w:sz w:val="22"/>
          <w:szCs w:val="22"/>
        </w:rPr>
        <w:t xml:space="preserve">Er vervielfacht die </w:t>
      </w:r>
      <w:proofErr w:type="spellStart"/>
      <w:r w:rsidR="00FC7FA6">
        <w:rPr>
          <w:rFonts w:ascii="HelveticaNeueLT W1G 55 Roman" w:hAnsi="HelveticaNeueLT W1G 55 Roman" w:cs="Arial"/>
          <w:bCs/>
          <w:sz w:val="22"/>
          <w:szCs w:val="22"/>
        </w:rPr>
        <w:t>Schneileistung</w:t>
      </w:r>
      <w:proofErr w:type="spellEnd"/>
      <w:r w:rsidR="00FC7FA6">
        <w:rPr>
          <w:rFonts w:ascii="HelveticaNeueLT W1G 55 Roman" w:hAnsi="HelveticaNeueLT W1G 55 Roman" w:cs="Arial"/>
          <w:bCs/>
          <w:sz w:val="22"/>
          <w:szCs w:val="22"/>
        </w:rPr>
        <w:t xml:space="preserve"> des bislang für diesen Bereich genutzten Speicherteich</w:t>
      </w:r>
      <w:r w:rsidR="005522EB">
        <w:rPr>
          <w:rFonts w:ascii="HelveticaNeueLT W1G 55 Roman" w:hAnsi="HelveticaNeueLT W1G 55 Roman" w:cs="Arial"/>
          <w:bCs/>
          <w:sz w:val="22"/>
          <w:szCs w:val="22"/>
        </w:rPr>
        <w:t>s durch eine besonders effiziente Lösung</w:t>
      </w:r>
      <w:r w:rsidR="00FC7FA6">
        <w:rPr>
          <w:rFonts w:ascii="HelveticaNeueLT W1G 55 Roman" w:hAnsi="HelveticaNeueLT W1G 55 Roman" w:cs="Arial"/>
          <w:bCs/>
          <w:sz w:val="22"/>
          <w:szCs w:val="22"/>
        </w:rPr>
        <w:t xml:space="preserve">. </w:t>
      </w:r>
    </w:p>
    <w:p w14:paraId="1FDF5AC5" w14:textId="77777777" w:rsidR="00167973" w:rsidRPr="00167973" w:rsidRDefault="00167973" w:rsidP="002B675D">
      <w:pPr>
        <w:spacing w:line="360" w:lineRule="auto"/>
        <w:jc w:val="both"/>
        <w:rPr>
          <w:rFonts w:ascii="HelveticaNeueLT W1G 55 Roman" w:hAnsi="HelveticaNeueLT W1G 55 Roman" w:cs="Arial"/>
          <w:bCs/>
          <w:sz w:val="10"/>
          <w:szCs w:val="10"/>
        </w:rPr>
      </w:pPr>
    </w:p>
    <w:p w14:paraId="6338158F" w14:textId="1E906087" w:rsidR="005C1E92" w:rsidRDefault="00FC7FA6" w:rsidP="002B675D">
      <w:pPr>
        <w:spacing w:line="360" w:lineRule="auto"/>
        <w:jc w:val="both"/>
        <w:rPr>
          <w:rFonts w:ascii="HelveticaNeueLT W1G 55 Roman" w:hAnsi="HelveticaNeueLT W1G 55 Roman" w:cs="Arial"/>
          <w:bCs/>
          <w:sz w:val="22"/>
          <w:szCs w:val="22"/>
        </w:rPr>
      </w:pPr>
      <w:r>
        <w:rPr>
          <w:rFonts w:ascii="HelveticaNeueLT W1G 55 Roman" w:hAnsi="HelveticaNeueLT W1G 55 Roman" w:cs="Arial"/>
          <w:bCs/>
          <w:sz w:val="22"/>
          <w:szCs w:val="22"/>
        </w:rPr>
        <w:t xml:space="preserve">Als Generalunternehmer für die Pumpstation wurde </w:t>
      </w:r>
      <w:proofErr w:type="spellStart"/>
      <w:r>
        <w:rPr>
          <w:rFonts w:ascii="HelveticaNeueLT W1G 55 Roman" w:hAnsi="HelveticaNeueLT W1G 55 Roman" w:cs="Arial"/>
          <w:bCs/>
          <w:sz w:val="22"/>
          <w:szCs w:val="22"/>
        </w:rPr>
        <w:t>TechnoAlpin</w:t>
      </w:r>
      <w:proofErr w:type="spellEnd"/>
      <w:r w:rsidR="00F11EA3">
        <w:rPr>
          <w:rFonts w:ascii="HelveticaNeueLT W1G 55 Roman" w:hAnsi="HelveticaNeueLT W1G 55 Roman" w:cs="Arial"/>
          <w:bCs/>
          <w:sz w:val="22"/>
          <w:szCs w:val="22"/>
        </w:rPr>
        <w:t xml:space="preserve"> – Weltmarktführer auf dem Gebiet innovativer </w:t>
      </w:r>
      <w:proofErr w:type="spellStart"/>
      <w:r w:rsidR="00F11EA3">
        <w:rPr>
          <w:rFonts w:ascii="HelveticaNeueLT W1G 55 Roman" w:hAnsi="HelveticaNeueLT W1G 55 Roman" w:cs="Arial"/>
          <w:bCs/>
          <w:sz w:val="22"/>
          <w:szCs w:val="22"/>
        </w:rPr>
        <w:t>Beschneiungslösungen</w:t>
      </w:r>
      <w:proofErr w:type="spellEnd"/>
      <w:r w:rsidR="00DF26A1">
        <w:rPr>
          <w:rFonts w:ascii="HelveticaNeueLT W1G 55 Roman" w:hAnsi="HelveticaNeueLT W1G 55 Roman" w:cs="Arial"/>
          <w:bCs/>
          <w:sz w:val="22"/>
          <w:szCs w:val="22"/>
        </w:rPr>
        <w:t xml:space="preserve"> mit Österreich-Sitz in </w:t>
      </w:r>
      <w:proofErr w:type="spellStart"/>
      <w:r w:rsidR="00DF26A1">
        <w:rPr>
          <w:rFonts w:ascii="HelveticaNeueLT W1G 55 Roman" w:hAnsi="HelveticaNeueLT W1G 55 Roman" w:cs="Arial"/>
          <w:bCs/>
          <w:sz w:val="22"/>
          <w:szCs w:val="22"/>
        </w:rPr>
        <w:t>Volders</w:t>
      </w:r>
      <w:proofErr w:type="spellEnd"/>
      <w:r w:rsidR="00DF26A1">
        <w:rPr>
          <w:rFonts w:ascii="HelveticaNeueLT W1G 55 Roman" w:hAnsi="HelveticaNeueLT W1G 55 Roman" w:cs="Arial"/>
          <w:bCs/>
          <w:sz w:val="22"/>
          <w:szCs w:val="22"/>
        </w:rPr>
        <w:t>/Tirol</w:t>
      </w:r>
      <w:r w:rsidR="00F11EA3">
        <w:rPr>
          <w:rFonts w:ascii="HelveticaNeueLT W1G 55 Roman" w:hAnsi="HelveticaNeueLT W1G 55 Roman" w:cs="Arial"/>
          <w:bCs/>
          <w:sz w:val="22"/>
          <w:szCs w:val="22"/>
        </w:rPr>
        <w:t xml:space="preserve"> – </w:t>
      </w:r>
      <w:r>
        <w:rPr>
          <w:rFonts w:ascii="HelveticaNeueLT W1G 55 Roman" w:hAnsi="HelveticaNeueLT W1G 55 Roman" w:cs="Arial"/>
          <w:bCs/>
          <w:sz w:val="22"/>
          <w:szCs w:val="22"/>
        </w:rPr>
        <w:t>im Mai 2020 beauftragt.</w:t>
      </w:r>
      <w:r w:rsidR="00642349">
        <w:rPr>
          <w:rFonts w:ascii="HelveticaNeueLT W1G 55 Roman" w:hAnsi="HelveticaNeueLT W1G 55 Roman" w:cs="Arial"/>
          <w:bCs/>
          <w:sz w:val="22"/>
          <w:szCs w:val="22"/>
        </w:rPr>
        <w:t xml:space="preserve"> „</w:t>
      </w:r>
      <w:r w:rsidR="000550DB">
        <w:rPr>
          <w:rFonts w:ascii="HelveticaNeueLT W1G 55 Roman" w:hAnsi="HelveticaNeueLT W1G 55 Roman" w:cs="Arial"/>
          <w:bCs/>
          <w:sz w:val="22"/>
          <w:szCs w:val="22"/>
        </w:rPr>
        <w:t xml:space="preserve">Da wir bereits unsere Schneeerzeuger von </w:t>
      </w:r>
      <w:proofErr w:type="spellStart"/>
      <w:r w:rsidR="000550DB">
        <w:rPr>
          <w:rFonts w:ascii="HelveticaNeueLT W1G 55 Roman" w:hAnsi="HelveticaNeueLT W1G 55 Roman" w:cs="Arial"/>
          <w:bCs/>
          <w:sz w:val="22"/>
          <w:szCs w:val="22"/>
        </w:rPr>
        <w:t>TechnoAlpin</w:t>
      </w:r>
      <w:proofErr w:type="spellEnd"/>
      <w:r w:rsidR="000550DB">
        <w:rPr>
          <w:rFonts w:ascii="HelveticaNeueLT W1G 55 Roman" w:hAnsi="HelveticaNeueLT W1G 55 Roman" w:cs="Arial"/>
          <w:bCs/>
          <w:sz w:val="22"/>
          <w:szCs w:val="22"/>
        </w:rPr>
        <w:t xml:space="preserve"> beziehen, wollten wir auch beim Bau der Pumpstation alles aus einer Hand haben“, erläutert Alexander </w:t>
      </w:r>
      <w:proofErr w:type="spellStart"/>
      <w:r w:rsidR="000550DB">
        <w:rPr>
          <w:rFonts w:ascii="HelveticaNeueLT W1G 55 Roman" w:hAnsi="HelveticaNeueLT W1G 55 Roman" w:cs="Arial"/>
          <w:bCs/>
          <w:sz w:val="22"/>
          <w:szCs w:val="22"/>
        </w:rPr>
        <w:t>Gensbichler</w:t>
      </w:r>
      <w:proofErr w:type="spellEnd"/>
      <w:r w:rsidR="000550DB">
        <w:rPr>
          <w:rFonts w:ascii="HelveticaNeueLT W1G 55 Roman" w:hAnsi="HelveticaNeueLT W1G 55 Roman" w:cs="Arial"/>
          <w:bCs/>
          <w:sz w:val="22"/>
          <w:szCs w:val="22"/>
        </w:rPr>
        <w:t xml:space="preserve">, Geschäftsführer der BBSH. „Ein perfektes Zusammenspiel von Pumpen und Schneeerzeugern in einem Leitsystem wirkt sich zudem positiv auf die Energiebilanz aus.“ </w:t>
      </w:r>
    </w:p>
    <w:p w14:paraId="23D3D544" w14:textId="77777777" w:rsidR="000550DB" w:rsidRPr="000550DB" w:rsidRDefault="000550DB" w:rsidP="002B675D">
      <w:pPr>
        <w:spacing w:line="360" w:lineRule="auto"/>
        <w:jc w:val="both"/>
        <w:rPr>
          <w:rFonts w:ascii="HelveticaNeueLT W1G 55 Roman" w:hAnsi="HelveticaNeueLT W1G 55 Roman" w:cs="Arial"/>
          <w:bCs/>
          <w:sz w:val="22"/>
          <w:szCs w:val="22"/>
        </w:rPr>
      </w:pPr>
    </w:p>
    <w:p w14:paraId="6F2BFEB9" w14:textId="43A6FB23" w:rsidR="005C1E92" w:rsidRPr="00610581" w:rsidRDefault="00F11EA3" w:rsidP="002B675D">
      <w:pPr>
        <w:spacing w:line="360" w:lineRule="auto"/>
        <w:jc w:val="both"/>
        <w:rPr>
          <w:rFonts w:ascii="HelveticaNeueLT W1G 55 Roman" w:hAnsi="HelveticaNeueLT W1G 55 Roman" w:cs="Arial"/>
          <w:b/>
          <w:sz w:val="22"/>
          <w:szCs w:val="22"/>
        </w:rPr>
      </w:pPr>
      <w:r w:rsidRPr="00610581">
        <w:rPr>
          <w:rFonts w:ascii="HelveticaNeueLT W1G 55 Roman" w:hAnsi="HelveticaNeueLT W1G 55 Roman" w:cs="Arial"/>
          <w:b/>
          <w:sz w:val="22"/>
          <w:szCs w:val="22"/>
        </w:rPr>
        <w:t>Energieeffiziente Anlage</w:t>
      </w:r>
    </w:p>
    <w:p w14:paraId="00E421DF" w14:textId="2B8B7BC2" w:rsidR="00A14A24" w:rsidRDefault="005C1E92" w:rsidP="002B675D">
      <w:pPr>
        <w:spacing w:line="360" w:lineRule="auto"/>
        <w:jc w:val="both"/>
        <w:rPr>
          <w:rFonts w:ascii="HelveticaNeueLT W1G 55 Roman" w:hAnsi="HelveticaNeueLT W1G 55 Roman" w:cs="Arial"/>
          <w:bCs/>
          <w:sz w:val="22"/>
          <w:szCs w:val="22"/>
        </w:rPr>
      </w:pPr>
      <w:r>
        <w:rPr>
          <w:rFonts w:ascii="HelveticaNeueLT W1G 55 Roman" w:hAnsi="HelveticaNeueLT W1G 55 Roman" w:cs="Arial"/>
          <w:bCs/>
          <w:sz w:val="22"/>
          <w:szCs w:val="22"/>
        </w:rPr>
        <w:t>„</w:t>
      </w:r>
      <w:r w:rsidR="00BD6C9B">
        <w:rPr>
          <w:rFonts w:ascii="HelveticaNeueLT W1G 55 Roman" w:hAnsi="HelveticaNeueLT W1G 55 Roman" w:cs="Arial"/>
          <w:bCs/>
          <w:sz w:val="22"/>
          <w:szCs w:val="22"/>
        </w:rPr>
        <w:t xml:space="preserve">Bei der </w:t>
      </w:r>
      <w:r w:rsidR="00F11EA3">
        <w:rPr>
          <w:rFonts w:ascii="HelveticaNeueLT W1G 55 Roman" w:hAnsi="HelveticaNeueLT W1G 55 Roman" w:cs="Arial"/>
          <w:bCs/>
          <w:sz w:val="22"/>
          <w:szCs w:val="22"/>
        </w:rPr>
        <w:t xml:space="preserve">Pumpstation in </w:t>
      </w:r>
      <w:proofErr w:type="spellStart"/>
      <w:r w:rsidR="00402CFC">
        <w:rPr>
          <w:rFonts w:ascii="HelveticaNeueLT W1G 55 Roman" w:hAnsi="HelveticaNeueLT W1G 55 Roman" w:cs="Arial"/>
          <w:bCs/>
          <w:sz w:val="22"/>
          <w:szCs w:val="22"/>
        </w:rPr>
        <w:t>Hinterglemm</w:t>
      </w:r>
      <w:proofErr w:type="spellEnd"/>
      <w:r w:rsidR="00402CFC">
        <w:rPr>
          <w:rFonts w:ascii="HelveticaNeueLT W1G 55 Roman" w:hAnsi="HelveticaNeueLT W1G 55 Roman" w:cs="Arial"/>
          <w:bCs/>
          <w:sz w:val="22"/>
          <w:szCs w:val="22"/>
        </w:rPr>
        <w:t xml:space="preserve"> handelt es sich um e</w:t>
      </w:r>
      <w:r w:rsidR="00BD6C9B">
        <w:rPr>
          <w:rFonts w:ascii="HelveticaNeueLT W1G 55 Roman" w:hAnsi="HelveticaNeueLT W1G 55 Roman" w:cs="Arial"/>
          <w:bCs/>
          <w:sz w:val="22"/>
          <w:szCs w:val="22"/>
        </w:rPr>
        <w:t xml:space="preserve">ine Anlage der neuesten Generation“, erklärt Alexander Aichhorn, Verkaufsleiter von </w:t>
      </w:r>
      <w:proofErr w:type="spellStart"/>
      <w:r w:rsidR="00BD6C9B">
        <w:rPr>
          <w:rFonts w:ascii="HelveticaNeueLT W1G 55 Roman" w:hAnsi="HelveticaNeueLT W1G 55 Roman" w:cs="Arial"/>
          <w:bCs/>
          <w:sz w:val="22"/>
          <w:szCs w:val="22"/>
        </w:rPr>
        <w:t>TechnoAlpin</w:t>
      </w:r>
      <w:proofErr w:type="spellEnd"/>
      <w:r w:rsidR="00A76789">
        <w:rPr>
          <w:rFonts w:ascii="HelveticaNeueLT W1G 55 Roman" w:hAnsi="HelveticaNeueLT W1G 55 Roman" w:cs="Arial"/>
          <w:bCs/>
          <w:sz w:val="22"/>
          <w:szCs w:val="22"/>
        </w:rPr>
        <w:t xml:space="preserve"> Austria</w:t>
      </w:r>
      <w:r w:rsidR="00BD6C9B">
        <w:rPr>
          <w:rFonts w:ascii="HelveticaNeueLT W1G 55 Roman" w:hAnsi="HelveticaNeueLT W1G 55 Roman" w:cs="Arial"/>
          <w:bCs/>
          <w:sz w:val="22"/>
          <w:szCs w:val="22"/>
        </w:rPr>
        <w:t>. „Die Wassermenge kann</w:t>
      </w:r>
      <w:r w:rsidR="00C55D95">
        <w:rPr>
          <w:rFonts w:ascii="HelveticaNeueLT W1G 55 Roman" w:hAnsi="HelveticaNeueLT W1G 55 Roman" w:cs="Arial"/>
          <w:bCs/>
          <w:sz w:val="22"/>
          <w:szCs w:val="22"/>
        </w:rPr>
        <w:t xml:space="preserve"> ohne Vordruckpumpen direkt vom Speicherteich entnommen werden; drehzahlge</w:t>
      </w:r>
      <w:r w:rsidR="00B13FD3">
        <w:rPr>
          <w:rFonts w:ascii="HelveticaNeueLT W1G 55 Roman" w:hAnsi="HelveticaNeueLT W1G 55 Roman" w:cs="Arial"/>
          <w:bCs/>
          <w:sz w:val="22"/>
          <w:szCs w:val="22"/>
        </w:rPr>
        <w:t xml:space="preserve">regelte Pumpen ermöglichen eine </w:t>
      </w:r>
      <w:r w:rsidR="00C55D95">
        <w:rPr>
          <w:rFonts w:ascii="HelveticaNeueLT W1G 55 Roman" w:hAnsi="HelveticaNeueLT W1G 55 Roman" w:cs="Arial"/>
          <w:bCs/>
          <w:sz w:val="22"/>
          <w:szCs w:val="22"/>
        </w:rPr>
        <w:t>energieeffi</w:t>
      </w:r>
      <w:r w:rsidR="00B13FD3">
        <w:rPr>
          <w:rFonts w:ascii="HelveticaNeueLT W1G 55 Roman" w:hAnsi="HelveticaNeueLT W1G 55 Roman" w:cs="Arial"/>
          <w:bCs/>
          <w:sz w:val="22"/>
          <w:szCs w:val="22"/>
        </w:rPr>
        <w:t xml:space="preserve">ziente Nutzung bei nicht vollständiger Auslastung der Anlage.“ </w:t>
      </w:r>
      <w:r w:rsidR="00163B0D">
        <w:rPr>
          <w:rFonts w:ascii="HelveticaNeueLT W1G 55 Roman" w:hAnsi="HelveticaNeueLT W1G 55 Roman" w:cs="Arial"/>
          <w:bCs/>
          <w:sz w:val="22"/>
          <w:szCs w:val="22"/>
        </w:rPr>
        <w:t xml:space="preserve">Außerdem sind dank effizienter Gruppierung </w:t>
      </w:r>
      <w:r w:rsidR="005522EB">
        <w:rPr>
          <w:rFonts w:ascii="HelveticaNeueLT W1G 55 Roman" w:hAnsi="HelveticaNeueLT W1G 55 Roman" w:cs="Arial"/>
          <w:bCs/>
          <w:sz w:val="22"/>
          <w:szCs w:val="22"/>
        </w:rPr>
        <w:t xml:space="preserve">nur mehr </w:t>
      </w:r>
      <w:r w:rsidR="00163B0D">
        <w:rPr>
          <w:rFonts w:ascii="HelveticaNeueLT W1G 55 Roman" w:hAnsi="HelveticaNeueLT W1G 55 Roman" w:cs="Arial"/>
          <w:bCs/>
          <w:sz w:val="22"/>
          <w:szCs w:val="22"/>
        </w:rPr>
        <w:t>zwölf Pumpen für die installierte Gesamtleistung von 3.225 KW nötig. Eine Gesamtpumpleistung von 540 l/s garantiert die gleichzeitige Versorgung aller Schneeerzeuger.</w:t>
      </w:r>
    </w:p>
    <w:p w14:paraId="10A94A5A" w14:textId="77777777" w:rsidR="000550DB" w:rsidRPr="00F11EA3" w:rsidRDefault="000550DB" w:rsidP="002B675D">
      <w:pPr>
        <w:spacing w:line="360" w:lineRule="auto"/>
        <w:jc w:val="both"/>
        <w:rPr>
          <w:rFonts w:ascii="HelveticaNeueLT W1G 55 Roman" w:hAnsi="HelveticaNeueLT W1G 55 Roman" w:cs="Arial"/>
          <w:bCs/>
          <w:sz w:val="22"/>
          <w:szCs w:val="22"/>
        </w:rPr>
      </w:pPr>
    </w:p>
    <w:p w14:paraId="3E705013" w14:textId="77777777" w:rsidR="00163B0D" w:rsidRPr="00610581" w:rsidRDefault="00163B0D" w:rsidP="001542FE">
      <w:pPr>
        <w:rPr>
          <w:rFonts w:ascii="HelveticaNeueLT W1G 55 Roman" w:hAnsi="HelveticaNeueLT W1G 55 Roman" w:cs="Arial"/>
          <w:bCs/>
          <w:sz w:val="10"/>
          <w:szCs w:val="10"/>
        </w:rPr>
      </w:pPr>
    </w:p>
    <w:p w14:paraId="75BCBAB9" w14:textId="7B570700" w:rsidR="00163B0D" w:rsidRPr="00610581" w:rsidRDefault="00163B0D" w:rsidP="00502334">
      <w:pPr>
        <w:spacing w:line="360" w:lineRule="auto"/>
        <w:jc w:val="both"/>
        <w:rPr>
          <w:rFonts w:ascii="HelveticaNeueLT W1G 55 Roman" w:hAnsi="HelveticaNeueLT W1G 55 Roman" w:cs="Arial"/>
          <w:b/>
          <w:sz w:val="22"/>
          <w:szCs w:val="22"/>
        </w:rPr>
      </w:pPr>
      <w:r w:rsidRPr="00610581">
        <w:rPr>
          <w:rFonts w:ascii="HelveticaNeueLT W1G 55 Roman" w:hAnsi="HelveticaNeueLT W1G 55 Roman" w:cs="Arial"/>
          <w:b/>
          <w:sz w:val="22"/>
          <w:szCs w:val="22"/>
        </w:rPr>
        <w:lastRenderedPageBreak/>
        <w:t>Neueste</w:t>
      </w:r>
      <w:r w:rsidR="00454F54" w:rsidRPr="00610581">
        <w:rPr>
          <w:rFonts w:ascii="HelveticaNeueLT W1G 55 Roman" w:hAnsi="HelveticaNeueLT W1G 55 Roman" w:cs="Arial"/>
          <w:b/>
          <w:sz w:val="22"/>
          <w:szCs w:val="22"/>
        </w:rPr>
        <w:t xml:space="preserve"> Sensor-</w:t>
      </w:r>
      <w:r w:rsidRPr="00610581">
        <w:rPr>
          <w:rFonts w:ascii="HelveticaNeueLT W1G 55 Roman" w:hAnsi="HelveticaNeueLT W1G 55 Roman" w:cs="Arial"/>
          <w:b/>
          <w:sz w:val="22"/>
          <w:szCs w:val="22"/>
        </w:rPr>
        <w:t>Technik und optimierte Kühltürme</w:t>
      </w:r>
    </w:p>
    <w:p w14:paraId="68A2EBA7" w14:textId="019A6E19" w:rsidR="001542FE" w:rsidRDefault="00454F54" w:rsidP="00502334">
      <w:pPr>
        <w:spacing w:line="360" w:lineRule="auto"/>
        <w:jc w:val="both"/>
        <w:rPr>
          <w:rFonts w:ascii="HelveticaNeueLT W1G 55 Roman" w:hAnsi="HelveticaNeueLT W1G 55 Roman" w:cs="Arial"/>
          <w:sz w:val="22"/>
          <w:szCs w:val="22"/>
        </w:rPr>
      </w:pPr>
      <w:r w:rsidRPr="00610581">
        <w:rPr>
          <w:rFonts w:ascii="HelveticaNeueLT W1G 55 Roman" w:hAnsi="HelveticaNeueLT W1G 55 Roman" w:cs="Arial"/>
          <w:bCs/>
          <w:sz w:val="22"/>
          <w:szCs w:val="22"/>
        </w:rPr>
        <w:t>Im Maschinenraum werden</w:t>
      </w:r>
      <w:r w:rsidR="003A312B" w:rsidRPr="00610581">
        <w:rPr>
          <w:rFonts w:ascii="HelveticaNeueLT W1G 55 Roman" w:hAnsi="HelveticaNeueLT W1G 55 Roman" w:cs="Arial"/>
          <w:bCs/>
          <w:sz w:val="22"/>
          <w:szCs w:val="22"/>
        </w:rPr>
        <w:t xml:space="preserve"> neueste </w:t>
      </w:r>
      <w:r w:rsidRPr="00610581">
        <w:rPr>
          <w:rFonts w:ascii="HelveticaNeueLT W1G 55 Roman" w:hAnsi="HelveticaNeueLT W1G 55 Roman" w:cs="Arial"/>
          <w:bCs/>
          <w:sz w:val="22"/>
          <w:szCs w:val="22"/>
        </w:rPr>
        <w:t xml:space="preserve">Sensoren installiert, </w:t>
      </w:r>
      <w:r w:rsidR="002303EC">
        <w:rPr>
          <w:rFonts w:ascii="HelveticaNeueLT W1G 55 Roman" w:hAnsi="HelveticaNeueLT W1G 55 Roman" w:cs="Arial"/>
          <w:bCs/>
          <w:sz w:val="22"/>
          <w:szCs w:val="22"/>
        </w:rPr>
        <w:t>welche</w:t>
      </w:r>
      <w:r w:rsidRPr="00610581">
        <w:rPr>
          <w:rFonts w:ascii="HelveticaNeueLT W1G 55 Roman" w:hAnsi="HelveticaNeueLT W1G 55 Roman" w:cs="Arial"/>
          <w:bCs/>
          <w:sz w:val="22"/>
          <w:szCs w:val="22"/>
        </w:rPr>
        <w:t xml:space="preserve"> </w:t>
      </w:r>
      <w:r>
        <w:rPr>
          <w:rFonts w:ascii="HelveticaNeueLT W1G 55 Roman" w:hAnsi="HelveticaNeueLT W1G 55 Roman" w:cs="Arial"/>
          <w:sz w:val="22"/>
          <w:szCs w:val="22"/>
        </w:rPr>
        <w:t>gleichzeitig mehrere Wert</w:t>
      </w:r>
      <w:r w:rsidR="003A312B">
        <w:rPr>
          <w:rFonts w:ascii="HelveticaNeueLT W1G 55 Roman" w:hAnsi="HelveticaNeueLT W1G 55 Roman" w:cs="Arial"/>
          <w:sz w:val="22"/>
          <w:szCs w:val="22"/>
        </w:rPr>
        <w:t xml:space="preserve">e messen und übertragen können. „Die digitalen Komponenten liefern </w:t>
      </w:r>
      <w:r w:rsidRPr="002C6BE7">
        <w:rPr>
          <w:rFonts w:ascii="HelveticaNeueLT W1G 55 Roman" w:hAnsi="HelveticaNeueLT W1G 55 Roman" w:cs="Arial"/>
          <w:sz w:val="22"/>
          <w:szCs w:val="22"/>
        </w:rPr>
        <w:t>einen umfassenden Überblick über den Ist-Zusta</w:t>
      </w:r>
      <w:r w:rsidR="003A312B">
        <w:rPr>
          <w:rFonts w:ascii="HelveticaNeueLT W1G 55 Roman" w:hAnsi="HelveticaNeueLT W1G 55 Roman" w:cs="Arial"/>
          <w:sz w:val="22"/>
          <w:szCs w:val="22"/>
        </w:rPr>
        <w:t>nd der Anlage und benachrichtigen</w:t>
      </w:r>
      <w:r w:rsidRPr="002C6BE7">
        <w:rPr>
          <w:rFonts w:ascii="HelveticaNeueLT W1G 55 Roman" w:hAnsi="HelveticaNeueLT W1G 55 Roman" w:cs="Arial"/>
          <w:sz w:val="22"/>
          <w:szCs w:val="22"/>
        </w:rPr>
        <w:t xml:space="preserve"> das </w:t>
      </w:r>
      <w:proofErr w:type="spellStart"/>
      <w:r w:rsidRPr="002C6BE7">
        <w:rPr>
          <w:rFonts w:ascii="HelveticaNeueLT W1G 55 Roman" w:hAnsi="HelveticaNeueLT W1G 55 Roman" w:cs="Arial"/>
          <w:sz w:val="22"/>
          <w:szCs w:val="22"/>
        </w:rPr>
        <w:t>Schneiteam</w:t>
      </w:r>
      <w:proofErr w:type="spellEnd"/>
      <w:r w:rsidR="003A312B">
        <w:rPr>
          <w:rFonts w:ascii="HelveticaNeueLT W1G 55 Roman" w:hAnsi="HelveticaNeueLT W1G 55 Roman" w:cs="Arial"/>
          <w:sz w:val="22"/>
          <w:szCs w:val="22"/>
        </w:rPr>
        <w:t xml:space="preserve"> im Falle eines Fehlers“, betont Aichhorn.</w:t>
      </w:r>
      <w:r w:rsidRPr="002C6BE7">
        <w:rPr>
          <w:rFonts w:ascii="HelveticaNeueLT W1G 55 Roman" w:hAnsi="HelveticaNeueLT W1G 55 Roman" w:cs="Arial"/>
          <w:sz w:val="22"/>
          <w:szCs w:val="22"/>
        </w:rPr>
        <w:t xml:space="preserve"> </w:t>
      </w:r>
      <w:r w:rsidR="003A312B">
        <w:rPr>
          <w:rFonts w:ascii="HelveticaNeueLT W1G 55 Roman" w:hAnsi="HelveticaNeueLT W1G 55 Roman" w:cs="Arial"/>
          <w:sz w:val="22"/>
          <w:szCs w:val="22"/>
        </w:rPr>
        <w:t xml:space="preserve">Diese Technologie vereinfacht die Wartung des Skigebiets und geht mit einer </w:t>
      </w:r>
      <w:r w:rsidR="00502334" w:rsidRPr="00180E06">
        <w:rPr>
          <w:rFonts w:ascii="HelveticaNeueLT W1G 55 Roman" w:hAnsi="HelveticaNeueLT W1G 55 Roman" w:cs="Arial"/>
          <w:sz w:val="22"/>
          <w:szCs w:val="22"/>
        </w:rPr>
        <w:t>Zeitersparnis für das gesamte Team einher.</w:t>
      </w:r>
    </w:p>
    <w:p w14:paraId="172B05C2" w14:textId="6D86908F" w:rsidR="000550DB" w:rsidRDefault="000550DB" w:rsidP="00502334">
      <w:pPr>
        <w:spacing w:line="360" w:lineRule="auto"/>
        <w:jc w:val="both"/>
        <w:rPr>
          <w:rFonts w:ascii="HelveticaNeueLT W1G 55 Roman" w:hAnsi="HelveticaNeueLT W1G 55 Roman" w:cs="Arial"/>
          <w:sz w:val="22"/>
          <w:szCs w:val="22"/>
        </w:rPr>
      </w:pPr>
      <w:r>
        <w:rPr>
          <w:rFonts w:ascii="HelveticaNeueLT W1G 55 Roman" w:hAnsi="HelveticaNeueLT W1G 55 Roman" w:cs="Arial"/>
          <w:sz w:val="22"/>
          <w:szCs w:val="22"/>
        </w:rPr>
        <w:t>„</w:t>
      </w:r>
      <w:r w:rsidR="005A2AF3">
        <w:rPr>
          <w:rFonts w:ascii="HelveticaNeueLT W1G 55 Roman" w:hAnsi="HelveticaNeueLT W1G 55 Roman" w:cs="Arial"/>
          <w:sz w:val="22"/>
          <w:szCs w:val="22"/>
        </w:rPr>
        <w:t xml:space="preserve">Wir können alle wichtigen Parameter der </w:t>
      </w:r>
      <w:proofErr w:type="spellStart"/>
      <w:r w:rsidR="005A2AF3">
        <w:rPr>
          <w:rFonts w:ascii="HelveticaNeueLT W1G 55 Roman" w:hAnsi="HelveticaNeueLT W1G 55 Roman" w:cs="Arial"/>
          <w:sz w:val="22"/>
          <w:szCs w:val="22"/>
        </w:rPr>
        <w:t>Beschneiungsanlage</w:t>
      </w:r>
      <w:proofErr w:type="spellEnd"/>
      <w:r w:rsidR="005A2AF3">
        <w:rPr>
          <w:rFonts w:ascii="HelveticaNeueLT W1G 55 Roman" w:hAnsi="HelveticaNeueLT W1G 55 Roman" w:cs="Arial"/>
          <w:sz w:val="22"/>
          <w:szCs w:val="22"/>
        </w:rPr>
        <w:t xml:space="preserve"> auf einen Blick überwachen“,</w:t>
      </w:r>
      <w:r w:rsidR="003C1744">
        <w:rPr>
          <w:rFonts w:ascii="HelveticaNeueLT W1G 55 Roman" w:hAnsi="HelveticaNeueLT W1G 55 Roman" w:cs="Arial"/>
          <w:sz w:val="22"/>
          <w:szCs w:val="22"/>
        </w:rPr>
        <w:t xml:space="preserve"> so </w:t>
      </w:r>
      <w:proofErr w:type="spellStart"/>
      <w:r w:rsidR="005A2AF3">
        <w:rPr>
          <w:rFonts w:ascii="HelveticaNeueLT W1G 55 Roman" w:hAnsi="HelveticaNeueLT W1G 55 Roman" w:cs="Arial"/>
          <w:sz w:val="22"/>
          <w:szCs w:val="22"/>
        </w:rPr>
        <w:t>Gensbichler</w:t>
      </w:r>
      <w:proofErr w:type="spellEnd"/>
      <w:r w:rsidR="005A2AF3">
        <w:rPr>
          <w:rFonts w:ascii="HelveticaNeueLT W1G 55 Roman" w:hAnsi="HelveticaNeueLT W1G 55 Roman" w:cs="Arial"/>
          <w:sz w:val="22"/>
          <w:szCs w:val="22"/>
        </w:rPr>
        <w:t>. „Zudem ist mit der Einbindung der Schneehöhenmessung ein zielgerichtetes und effizientes Beschneien möglich. Schließlich ist es uns ein großes Anliegen, mit unseren wertvollen Ressourcen so sparsam wie möglich umzugehen. Dabei unterstützt uns das Sta</w:t>
      </w:r>
      <w:r w:rsidR="00FF19AB">
        <w:rPr>
          <w:rFonts w:ascii="HelveticaNeueLT W1G 55 Roman" w:hAnsi="HelveticaNeueLT W1G 55 Roman" w:cs="Arial"/>
          <w:sz w:val="22"/>
          <w:szCs w:val="22"/>
        </w:rPr>
        <w:t>ti</w:t>
      </w:r>
      <w:r w:rsidR="005A2AF3">
        <w:rPr>
          <w:rFonts w:ascii="HelveticaNeueLT W1G 55 Roman" w:hAnsi="HelveticaNeueLT W1G 55 Roman" w:cs="Arial"/>
          <w:sz w:val="22"/>
          <w:szCs w:val="22"/>
        </w:rPr>
        <w:t xml:space="preserve">stik-Tool von </w:t>
      </w:r>
      <w:proofErr w:type="spellStart"/>
      <w:r w:rsidR="005A2AF3">
        <w:rPr>
          <w:rFonts w:ascii="HelveticaNeueLT W1G 55 Roman" w:hAnsi="HelveticaNeueLT W1G 55 Roman" w:cs="Arial"/>
          <w:sz w:val="22"/>
          <w:szCs w:val="22"/>
        </w:rPr>
        <w:t>TechnoAlpin</w:t>
      </w:r>
      <w:proofErr w:type="spellEnd"/>
      <w:r w:rsidR="005A2AF3">
        <w:rPr>
          <w:rFonts w:ascii="HelveticaNeueLT W1G 55 Roman" w:hAnsi="HelveticaNeueLT W1G 55 Roman" w:cs="Arial"/>
          <w:sz w:val="22"/>
          <w:szCs w:val="22"/>
        </w:rPr>
        <w:t>.“</w:t>
      </w:r>
    </w:p>
    <w:p w14:paraId="6B23CE32" w14:textId="77777777" w:rsidR="000A7146" w:rsidRPr="000A7146" w:rsidRDefault="000A7146" w:rsidP="00502334">
      <w:pPr>
        <w:spacing w:line="360" w:lineRule="auto"/>
        <w:jc w:val="both"/>
        <w:rPr>
          <w:rFonts w:ascii="HelveticaNeueLT W1G 55 Roman" w:hAnsi="HelveticaNeueLT W1G 55 Roman" w:cs="Arial"/>
          <w:sz w:val="10"/>
          <w:szCs w:val="10"/>
        </w:rPr>
      </w:pPr>
    </w:p>
    <w:p w14:paraId="49FD7198" w14:textId="746EA586" w:rsidR="003A312B" w:rsidRDefault="003A312B" w:rsidP="00502334">
      <w:pPr>
        <w:spacing w:line="360" w:lineRule="auto"/>
        <w:jc w:val="both"/>
        <w:rPr>
          <w:rFonts w:ascii="HelveticaNeueLT W1G 55 Roman" w:hAnsi="HelveticaNeueLT W1G 55 Roman" w:cs="Arial"/>
          <w:sz w:val="22"/>
          <w:szCs w:val="22"/>
        </w:rPr>
      </w:pPr>
      <w:r>
        <w:rPr>
          <w:rFonts w:ascii="HelveticaNeueLT W1G 55 Roman" w:hAnsi="HelveticaNeueLT W1G 55 Roman" w:cs="Arial"/>
          <w:sz w:val="22"/>
          <w:szCs w:val="22"/>
        </w:rPr>
        <w:t xml:space="preserve">Zudem </w:t>
      </w:r>
      <w:r w:rsidR="00765A2C">
        <w:rPr>
          <w:rFonts w:ascii="HelveticaNeueLT W1G 55 Roman" w:hAnsi="HelveticaNeueLT W1G 55 Roman" w:cs="Arial"/>
          <w:sz w:val="22"/>
          <w:szCs w:val="22"/>
        </w:rPr>
        <w:t xml:space="preserve">kommen in </w:t>
      </w:r>
      <w:proofErr w:type="spellStart"/>
      <w:r w:rsidR="00765A2C">
        <w:rPr>
          <w:rFonts w:ascii="HelveticaNeueLT W1G 55 Roman" w:hAnsi="HelveticaNeueLT W1G 55 Roman" w:cs="Arial"/>
          <w:sz w:val="22"/>
          <w:szCs w:val="22"/>
        </w:rPr>
        <w:t>Hinte</w:t>
      </w:r>
      <w:r w:rsidR="00AC008E">
        <w:rPr>
          <w:rFonts w:ascii="HelveticaNeueLT W1G 55 Roman" w:hAnsi="HelveticaNeueLT W1G 55 Roman" w:cs="Arial"/>
          <w:sz w:val="22"/>
          <w:szCs w:val="22"/>
        </w:rPr>
        <w:t>rglemm</w:t>
      </w:r>
      <w:proofErr w:type="spellEnd"/>
      <w:r w:rsidR="00AC008E">
        <w:rPr>
          <w:rFonts w:ascii="HelveticaNeueLT W1G 55 Roman" w:hAnsi="HelveticaNeueLT W1G 55 Roman" w:cs="Arial"/>
          <w:sz w:val="22"/>
          <w:szCs w:val="22"/>
        </w:rPr>
        <w:t xml:space="preserve"> eigens konzipierte Kühltürme von </w:t>
      </w:r>
      <w:proofErr w:type="spellStart"/>
      <w:r w:rsidR="00AC008E">
        <w:rPr>
          <w:rFonts w:ascii="HelveticaNeueLT W1G 55 Roman" w:hAnsi="HelveticaNeueLT W1G 55 Roman" w:cs="Arial"/>
          <w:sz w:val="22"/>
          <w:szCs w:val="22"/>
        </w:rPr>
        <w:t>TechnoAlpin</w:t>
      </w:r>
      <w:proofErr w:type="spellEnd"/>
      <w:r w:rsidR="00AC008E">
        <w:rPr>
          <w:rFonts w:ascii="HelveticaNeueLT W1G 55 Roman" w:hAnsi="HelveticaNeueLT W1G 55 Roman" w:cs="Arial"/>
          <w:sz w:val="22"/>
          <w:szCs w:val="22"/>
        </w:rPr>
        <w:t xml:space="preserve"> zum Einsatz, </w:t>
      </w:r>
      <w:r w:rsidR="000A7146">
        <w:rPr>
          <w:rFonts w:ascii="HelveticaNeueLT W1G 55 Roman" w:hAnsi="HelveticaNeueLT W1G 55 Roman" w:cs="Arial"/>
          <w:sz w:val="22"/>
          <w:szCs w:val="22"/>
        </w:rPr>
        <w:t>welche</w:t>
      </w:r>
      <w:r w:rsidR="00AC008E">
        <w:rPr>
          <w:rFonts w:ascii="HelveticaNeueLT W1G 55 Roman" w:hAnsi="HelveticaNeueLT W1G 55 Roman" w:cs="Arial"/>
          <w:sz w:val="22"/>
          <w:szCs w:val="22"/>
        </w:rPr>
        <w:t xml:space="preserve"> im Laufe der Zeit energetisch stark optimiert wurden. Durch die Seevorkühlung </w:t>
      </w:r>
      <w:r w:rsidR="000A7146">
        <w:rPr>
          <w:rFonts w:ascii="HelveticaNeueLT W1G 55 Roman" w:hAnsi="HelveticaNeueLT W1G 55 Roman" w:cs="Arial"/>
          <w:sz w:val="22"/>
          <w:szCs w:val="22"/>
        </w:rPr>
        <w:t>w</w:t>
      </w:r>
      <w:r w:rsidR="000B0333">
        <w:rPr>
          <w:rFonts w:ascii="HelveticaNeueLT W1G 55 Roman" w:hAnsi="HelveticaNeueLT W1G 55 Roman" w:cs="Arial"/>
          <w:sz w:val="22"/>
          <w:szCs w:val="22"/>
        </w:rPr>
        <w:t>ird</w:t>
      </w:r>
      <w:r w:rsidR="000A7146">
        <w:rPr>
          <w:rFonts w:ascii="HelveticaNeueLT W1G 55 Roman" w:hAnsi="HelveticaNeueLT W1G 55 Roman" w:cs="Arial"/>
          <w:sz w:val="22"/>
          <w:szCs w:val="22"/>
        </w:rPr>
        <w:t xml:space="preserve"> </w:t>
      </w:r>
      <w:r w:rsidR="00AC008E">
        <w:rPr>
          <w:rFonts w:ascii="HelveticaNeueLT W1G 55 Roman" w:hAnsi="HelveticaNeueLT W1G 55 Roman" w:cs="Arial"/>
          <w:sz w:val="22"/>
          <w:szCs w:val="22"/>
        </w:rPr>
        <w:t xml:space="preserve">die Leistung der einzelnen Schneeerzeuger angepasst und damit die Energieeffizienz gesteigert. Die einzelnen Anlagenkomponenten </w:t>
      </w:r>
      <w:r w:rsidR="006E33EF">
        <w:rPr>
          <w:rFonts w:ascii="HelveticaNeueLT W1G 55 Roman" w:hAnsi="HelveticaNeueLT W1G 55 Roman" w:cs="Arial"/>
          <w:sz w:val="22"/>
          <w:szCs w:val="22"/>
        </w:rPr>
        <w:t xml:space="preserve">des Projektes beim Reiterkogel wurden von </w:t>
      </w:r>
      <w:proofErr w:type="spellStart"/>
      <w:r w:rsidR="006E33EF">
        <w:rPr>
          <w:rFonts w:ascii="HelveticaNeueLT W1G 55 Roman" w:hAnsi="HelveticaNeueLT W1G 55 Roman" w:cs="Arial"/>
          <w:sz w:val="22"/>
          <w:szCs w:val="22"/>
        </w:rPr>
        <w:t>TechnoAlpin</w:t>
      </w:r>
      <w:proofErr w:type="spellEnd"/>
      <w:r w:rsidR="006E33EF">
        <w:rPr>
          <w:rFonts w:ascii="HelveticaNeueLT W1G 55 Roman" w:hAnsi="HelveticaNeueLT W1G 55 Roman" w:cs="Arial"/>
          <w:sz w:val="22"/>
          <w:szCs w:val="22"/>
        </w:rPr>
        <w:t xml:space="preserve"> so konzipiert, dass </w:t>
      </w:r>
      <w:r w:rsidR="0093082B">
        <w:rPr>
          <w:rFonts w:ascii="HelveticaNeueLT W1G 55 Roman" w:hAnsi="HelveticaNeueLT W1G 55 Roman" w:cs="Arial"/>
          <w:sz w:val="22"/>
          <w:szCs w:val="22"/>
        </w:rPr>
        <w:t>die Baukubatur möglichst gering ausfällt und ein vereinfachtes Bauwerk mit wartungsfreundlicher Raumnutzung entsteht.</w:t>
      </w:r>
      <w:bookmarkStart w:id="0" w:name="_GoBack"/>
      <w:bookmarkEnd w:id="0"/>
    </w:p>
    <w:p w14:paraId="37275162" w14:textId="691AEA02" w:rsidR="001542FE" w:rsidRPr="0093082B" w:rsidRDefault="001542FE" w:rsidP="0093082B">
      <w:pPr>
        <w:jc w:val="both"/>
        <w:rPr>
          <w:rFonts w:ascii="HelveticaNeueLT W1G 55 Roman" w:hAnsi="HelveticaNeueLT W1G 55 Roman" w:cs="Arial"/>
          <w:bCs/>
          <w:sz w:val="22"/>
          <w:szCs w:val="22"/>
        </w:rPr>
      </w:pPr>
    </w:p>
    <w:p w14:paraId="528CA422" w14:textId="7E5AED1F" w:rsidR="00145EE7" w:rsidRDefault="00145EE7" w:rsidP="00F359BC">
      <w:pPr>
        <w:spacing w:line="360" w:lineRule="auto"/>
        <w:rPr>
          <w:rFonts w:ascii="HelveticaNeueLT W1G 55 Roman" w:hAnsi="HelveticaNeueLT W1G 55 Roman" w:cs="Arial"/>
          <w:sz w:val="22"/>
          <w:szCs w:val="22"/>
        </w:rPr>
      </w:pPr>
    </w:p>
    <w:p w14:paraId="49D4672A" w14:textId="77777777" w:rsidR="00502334" w:rsidRPr="00180E06" w:rsidRDefault="00502334" w:rsidP="00502334">
      <w:pPr>
        <w:spacing w:line="360" w:lineRule="auto"/>
        <w:jc w:val="both"/>
        <w:rPr>
          <w:rFonts w:ascii="HelveticaNeueLT W1G 55 Roman" w:hAnsi="HelveticaNeueLT W1G 55 Roman" w:cs="Calibri"/>
          <w:b/>
          <w:bCs/>
          <w:color w:val="000000"/>
          <w:sz w:val="20"/>
          <w:szCs w:val="20"/>
        </w:rPr>
      </w:pPr>
      <w:r w:rsidRPr="00180E06">
        <w:rPr>
          <w:rFonts w:ascii="HelveticaNeueLT W1G 55 Roman" w:hAnsi="HelveticaNeueLT W1G 55 Roman" w:cs="Calibri"/>
          <w:b/>
          <w:bCs/>
          <w:color w:val="000000"/>
          <w:sz w:val="20"/>
          <w:szCs w:val="20"/>
        </w:rPr>
        <w:t xml:space="preserve">Über </w:t>
      </w:r>
      <w:proofErr w:type="spellStart"/>
      <w:r w:rsidRPr="00180E06">
        <w:rPr>
          <w:rFonts w:ascii="HelveticaNeueLT W1G 55 Roman" w:hAnsi="HelveticaNeueLT W1G 55 Roman" w:cs="Calibri"/>
          <w:b/>
          <w:bCs/>
          <w:color w:val="000000"/>
          <w:sz w:val="20"/>
          <w:szCs w:val="20"/>
        </w:rPr>
        <w:t>TechnoAlpin</w:t>
      </w:r>
      <w:proofErr w:type="spellEnd"/>
    </w:p>
    <w:p w14:paraId="748697E3" w14:textId="4CE26892" w:rsidR="00502334" w:rsidRPr="00180E06" w:rsidRDefault="00502334" w:rsidP="00502334">
      <w:pPr>
        <w:spacing w:line="360" w:lineRule="auto"/>
        <w:jc w:val="both"/>
        <w:rPr>
          <w:rFonts w:ascii="HelveticaNeueLT W1G 55 Roman" w:hAnsi="HelveticaNeueLT W1G 55 Roman" w:cs="Calibri"/>
          <w:color w:val="000000"/>
          <w:sz w:val="20"/>
          <w:szCs w:val="20"/>
        </w:rPr>
      </w:pPr>
      <w:proofErr w:type="spellStart"/>
      <w:r w:rsidRPr="00180E06">
        <w:rPr>
          <w:rFonts w:ascii="HelveticaNeueLT W1G 55 Roman" w:hAnsi="HelveticaNeueLT W1G 55 Roman" w:cs="Calibri"/>
          <w:color w:val="000000"/>
          <w:sz w:val="20"/>
          <w:szCs w:val="20"/>
        </w:rPr>
        <w:t>TechnoAlpin</w:t>
      </w:r>
      <w:proofErr w:type="spellEnd"/>
      <w:r w:rsidRPr="00180E06">
        <w:rPr>
          <w:rFonts w:ascii="HelveticaNeueLT W1G 55 Roman" w:hAnsi="HelveticaNeueLT W1G 55 Roman" w:cs="Calibri"/>
          <w:color w:val="000000"/>
          <w:sz w:val="20"/>
          <w:szCs w:val="20"/>
        </w:rPr>
        <w:t xml:space="preserve"> wurde 1990 in Bozen gegründet und eröffnete 2016 in </w:t>
      </w:r>
      <w:proofErr w:type="spellStart"/>
      <w:r w:rsidRPr="00180E06">
        <w:rPr>
          <w:rFonts w:ascii="HelveticaNeueLT W1G 55 Roman" w:hAnsi="HelveticaNeueLT W1G 55 Roman" w:cs="Calibri"/>
          <w:color w:val="000000"/>
          <w:sz w:val="20"/>
          <w:szCs w:val="20"/>
        </w:rPr>
        <w:t>Volders</w:t>
      </w:r>
      <w:proofErr w:type="spellEnd"/>
      <w:r w:rsidRPr="00180E06">
        <w:rPr>
          <w:rFonts w:ascii="HelveticaNeueLT W1G 55 Roman" w:hAnsi="HelveticaNeueLT W1G 55 Roman" w:cs="Calibri"/>
          <w:color w:val="000000"/>
          <w:sz w:val="20"/>
          <w:szCs w:val="20"/>
        </w:rPr>
        <w:t xml:space="preserve"> in Tirol eine neue internationale Service- und Logistikzentrale. Zahlreiche Patente, die heute Standards in der </w:t>
      </w:r>
      <w:proofErr w:type="spellStart"/>
      <w:r w:rsidRPr="00180E06">
        <w:rPr>
          <w:rFonts w:ascii="HelveticaNeueLT W1G 55 Roman" w:hAnsi="HelveticaNeueLT W1G 55 Roman" w:cs="Calibri"/>
          <w:color w:val="000000"/>
          <w:sz w:val="20"/>
          <w:szCs w:val="20"/>
        </w:rPr>
        <w:t>Beschneiung</w:t>
      </w:r>
      <w:proofErr w:type="spellEnd"/>
      <w:r w:rsidRPr="00180E06">
        <w:rPr>
          <w:rFonts w:ascii="HelveticaNeueLT W1G 55 Roman" w:hAnsi="HelveticaNeueLT W1G 55 Roman" w:cs="Calibri"/>
          <w:color w:val="000000"/>
          <w:sz w:val="20"/>
          <w:szCs w:val="20"/>
        </w:rPr>
        <w:t xml:space="preserve"> darstellen, gehen auf </w:t>
      </w:r>
      <w:proofErr w:type="spellStart"/>
      <w:r w:rsidRPr="00180E06">
        <w:rPr>
          <w:rFonts w:ascii="HelveticaNeueLT W1G 55 Roman" w:hAnsi="HelveticaNeueLT W1G 55 Roman" w:cs="Calibri"/>
          <w:color w:val="000000"/>
          <w:sz w:val="20"/>
          <w:szCs w:val="20"/>
        </w:rPr>
        <w:t>TechnoAlpin</w:t>
      </w:r>
      <w:proofErr w:type="spellEnd"/>
      <w:r w:rsidRPr="00180E06">
        <w:rPr>
          <w:rFonts w:ascii="HelveticaNeueLT W1G 55 Roman" w:hAnsi="HelveticaNeueLT W1G 55 Roman" w:cs="Calibri"/>
          <w:color w:val="000000"/>
          <w:sz w:val="20"/>
          <w:szCs w:val="20"/>
        </w:rPr>
        <w:t xml:space="preserve"> zurück. Das Unternehmen beschäftigt </w:t>
      </w:r>
      <w:r w:rsidR="00B556F5">
        <w:rPr>
          <w:rFonts w:ascii="HelveticaNeueLT W1G 55 Roman" w:hAnsi="HelveticaNeueLT W1G 55 Roman" w:cs="Calibri"/>
          <w:color w:val="000000"/>
          <w:sz w:val="20"/>
          <w:szCs w:val="20"/>
        </w:rPr>
        <w:t xml:space="preserve">derzeit </w:t>
      </w:r>
      <w:r w:rsidRPr="00180E06">
        <w:rPr>
          <w:rFonts w:ascii="HelveticaNeueLT W1G 55 Roman" w:hAnsi="HelveticaNeueLT W1G 55 Roman" w:cs="Calibri"/>
          <w:color w:val="000000"/>
          <w:sz w:val="20"/>
          <w:szCs w:val="20"/>
        </w:rPr>
        <w:t xml:space="preserve">750 Mitarbeiter weltweit und erzielt einen Jahresumsatz von rund 250 Millionen Euro. </w:t>
      </w:r>
    </w:p>
    <w:p w14:paraId="6AD35E45" w14:textId="3D222ADC" w:rsidR="00502334" w:rsidRDefault="00502334" w:rsidP="00F359BC">
      <w:pPr>
        <w:spacing w:line="360" w:lineRule="auto"/>
        <w:rPr>
          <w:rFonts w:ascii="HelveticaNeueLT W1G 55 Roman" w:hAnsi="HelveticaNeueLT W1G 55 Roman" w:cs="Arial"/>
          <w:sz w:val="22"/>
          <w:szCs w:val="22"/>
        </w:rPr>
      </w:pPr>
    </w:p>
    <w:p w14:paraId="62D30C44" w14:textId="77777777" w:rsidR="004F1636" w:rsidRDefault="004F1636" w:rsidP="00F359BC">
      <w:pPr>
        <w:spacing w:line="360" w:lineRule="auto"/>
        <w:rPr>
          <w:rFonts w:ascii="HelveticaNeueLT W1G 55 Roman" w:hAnsi="HelveticaNeueLT W1G 55 Roman" w:cs="Arial"/>
          <w:sz w:val="22"/>
          <w:szCs w:val="22"/>
        </w:rPr>
      </w:pPr>
    </w:p>
    <w:p w14:paraId="106D872C" w14:textId="77777777" w:rsidR="00816F60" w:rsidRPr="00B556F5" w:rsidRDefault="00816F60" w:rsidP="00816F60">
      <w:pPr>
        <w:spacing w:line="360" w:lineRule="auto"/>
        <w:jc w:val="both"/>
        <w:rPr>
          <w:rFonts w:ascii="HelveticaNeueLT W1G 55 Roman" w:hAnsi="HelveticaNeueLT W1G 55 Roman" w:cs="Calibri"/>
          <w:b/>
          <w:bCs/>
          <w:color w:val="000000"/>
          <w:sz w:val="20"/>
          <w:szCs w:val="20"/>
        </w:rPr>
      </w:pPr>
      <w:r w:rsidRPr="00B556F5">
        <w:rPr>
          <w:rFonts w:ascii="HelveticaNeueLT W1G 55 Roman" w:hAnsi="HelveticaNeueLT W1G 55 Roman" w:cs="Calibri"/>
          <w:b/>
          <w:bCs/>
          <w:color w:val="000000"/>
          <w:sz w:val="20"/>
          <w:szCs w:val="20"/>
        </w:rPr>
        <w:t>Kontakt für Rückfragen:</w:t>
      </w:r>
    </w:p>
    <w:p w14:paraId="499D8773" w14:textId="77777777" w:rsidR="0001768F" w:rsidRPr="00B556F5" w:rsidRDefault="0001768F" w:rsidP="0001768F">
      <w:pPr>
        <w:spacing w:line="360" w:lineRule="auto"/>
        <w:jc w:val="both"/>
        <w:rPr>
          <w:rFonts w:ascii="HelveticaNeueLT W1G 55 Roman" w:hAnsi="HelveticaNeueLT W1G 55 Roman" w:cs="Calibri"/>
          <w:color w:val="000000"/>
          <w:sz w:val="20"/>
          <w:szCs w:val="20"/>
        </w:rPr>
      </w:pPr>
      <w:r w:rsidRPr="00B556F5">
        <w:rPr>
          <w:rFonts w:ascii="HelveticaNeueLT W1G 55 Roman" w:hAnsi="HelveticaNeueLT W1G 55 Roman" w:cs="Calibri"/>
          <w:color w:val="000000"/>
          <w:sz w:val="20"/>
          <w:szCs w:val="20"/>
        </w:rPr>
        <w:t xml:space="preserve">Susanne Ogriseg, </w:t>
      </w:r>
      <w:proofErr w:type="spellStart"/>
      <w:r w:rsidRPr="00B556F5">
        <w:rPr>
          <w:rFonts w:ascii="HelveticaNeueLT W1G 55 Roman" w:hAnsi="HelveticaNeueLT W1G 55 Roman" w:cs="Calibri"/>
          <w:color w:val="000000"/>
          <w:sz w:val="20"/>
          <w:szCs w:val="20"/>
        </w:rPr>
        <w:t>TechnoAlpin</w:t>
      </w:r>
      <w:proofErr w:type="spellEnd"/>
    </w:p>
    <w:p w14:paraId="3B6231C7" w14:textId="77777777" w:rsidR="0001768F" w:rsidRPr="00B556F5" w:rsidRDefault="0001768F" w:rsidP="0001768F">
      <w:pPr>
        <w:spacing w:line="360" w:lineRule="auto"/>
        <w:jc w:val="both"/>
        <w:rPr>
          <w:rFonts w:ascii="HelveticaNeueLT W1G 55 Roman" w:hAnsi="HelveticaNeueLT W1G 55 Roman" w:cs="Calibri"/>
          <w:color w:val="000000"/>
          <w:sz w:val="20"/>
          <w:szCs w:val="20"/>
        </w:rPr>
      </w:pPr>
      <w:r w:rsidRPr="00B556F5">
        <w:rPr>
          <w:rFonts w:ascii="HelveticaNeueLT W1G 55 Roman" w:hAnsi="HelveticaNeueLT W1G 55 Roman" w:cs="Calibri"/>
          <w:color w:val="000000"/>
          <w:sz w:val="20"/>
          <w:szCs w:val="20"/>
        </w:rPr>
        <w:t>+39 0471 550 573</w:t>
      </w:r>
    </w:p>
    <w:p w14:paraId="6338ADB9" w14:textId="78D387E3" w:rsidR="00816F60" w:rsidRPr="0001768F" w:rsidRDefault="000B0333" w:rsidP="0001768F">
      <w:pPr>
        <w:spacing w:line="360" w:lineRule="auto"/>
        <w:jc w:val="both"/>
        <w:rPr>
          <w:rFonts w:ascii="HelveticaNeueLT W1G 45 Lt" w:hAnsi="HelveticaNeueLT W1G 45 Lt" w:cs="Calibri"/>
          <w:color w:val="000000"/>
          <w:sz w:val="20"/>
          <w:szCs w:val="20"/>
          <w:lang w:val="fr-FR"/>
        </w:rPr>
      </w:pPr>
      <w:hyperlink r:id="rId11" w:history="1">
        <w:r w:rsidR="0001768F" w:rsidRPr="0001768F">
          <w:rPr>
            <w:rStyle w:val="Hyperlink"/>
            <w:rFonts w:ascii="HelveticaNeueLT W1G 45 Lt" w:hAnsi="HelveticaNeueLT W1G 45 Lt" w:cs="Calibri"/>
            <w:sz w:val="20"/>
            <w:szCs w:val="20"/>
            <w:lang w:val="fr-FR"/>
          </w:rPr>
          <w:t>susanne.ogriseg@technoalpin.com</w:t>
        </w:r>
      </w:hyperlink>
      <w:r w:rsidR="0001768F" w:rsidRPr="0001768F">
        <w:rPr>
          <w:rFonts w:ascii="HelveticaNeueLT W1G 45 Lt" w:hAnsi="HelveticaNeueLT W1G 45 Lt" w:cs="Calibri"/>
          <w:color w:val="000000"/>
          <w:sz w:val="20"/>
          <w:szCs w:val="20"/>
          <w:lang w:val="fr-FR"/>
        </w:rPr>
        <w:t xml:space="preserve"> </w:t>
      </w:r>
    </w:p>
    <w:sectPr w:rsidR="00816F60" w:rsidRPr="0001768F" w:rsidSect="00B00AE5">
      <w:headerReference w:type="even" r:id="rId12"/>
      <w:headerReference w:type="default" r:id="rId13"/>
      <w:footerReference w:type="default" r:id="rId14"/>
      <w:pgSz w:w="11906" w:h="16838" w:code="9"/>
      <w:pgMar w:top="2835" w:right="1418" w:bottom="1134" w:left="1418" w:header="0" w:footer="2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F6A67" w14:textId="77777777" w:rsidR="001926BD" w:rsidRDefault="001926BD">
      <w:r>
        <w:separator/>
      </w:r>
    </w:p>
  </w:endnote>
  <w:endnote w:type="continuationSeparator" w:id="0">
    <w:p w14:paraId="45D460FE" w14:textId="77777777" w:rsidR="001926BD" w:rsidRDefault="0019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W1G 55 Roman">
    <w:altName w:val="Arial"/>
    <w:charset w:val="00"/>
    <w:family w:val="swiss"/>
    <w:pitch w:val="variable"/>
    <w:sig w:usb0="A00002AF" w:usb1="5000205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W1G 45 Lt">
    <w:altName w:val="Arial"/>
    <w:charset w:val="00"/>
    <w:family w:val="swiss"/>
    <w:pitch w:val="variable"/>
    <w:sig w:usb0="A00002AF" w:usb1="5000205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F1A95" w14:textId="77777777" w:rsidR="00260C01" w:rsidRDefault="00B00AE5" w:rsidP="00022A6B">
    <w:pPr>
      <w:pStyle w:val="Fuzeile"/>
    </w:pPr>
    <w:r>
      <w:rPr>
        <w:noProof/>
        <w:lang w:val="de-AT" w:eastAsia="de-AT"/>
      </w:rPr>
      <w:drawing>
        <wp:anchor distT="0" distB="0" distL="114300" distR="114300" simplePos="0" relativeHeight="251660288" behindDoc="0" locked="0" layoutInCell="1" allowOverlap="1" wp14:anchorId="0BD0EB12" wp14:editId="68D6CAA2">
          <wp:simplePos x="0" y="0"/>
          <wp:positionH relativeFrom="page">
            <wp:align>left</wp:align>
          </wp:positionH>
          <wp:positionV relativeFrom="paragraph">
            <wp:posOffset>-35486</wp:posOffset>
          </wp:positionV>
          <wp:extent cx="7557769" cy="1618215"/>
          <wp:effectExtent l="0" t="0" r="5715" b="1270"/>
          <wp:wrapNone/>
          <wp:docPr id="114" name="Grafi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769" cy="16182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4F49C" w14:textId="77777777" w:rsidR="001926BD" w:rsidRDefault="001926BD">
      <w:r>
        <w:separator/>
      </w:r>
    </w:p>
  </w:footnote>
  <w:footnote w:type="continuationSeparator" w:id="0">
    <w:p w14:paraId="2DECB2AD" w14:textId="77777777" w:rsidR="001926BD" w:rsidRDefault="00192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0B0EF" w14:textId="77777777" w:rsidR="00CD4420" w:rsidRDefault="00B514C1">
    <w:pPr>
      <w:pStyle w:val="Kopfzeile"/>
    </w:pPr>
    <w:r w:rsidRPr="0095264A">
      <w:rPr>
        <w:noProof/>
        <w:lang w:val="de-AT" w:eastAsia="de-AT"/>
      </w:rPr>
      <w:drawing>
        <wp:inline distT="0" distB="0" distL="0" distR="0" wp14:anchorId="6A151973" wp14:editId="467E4BF6">
          <wp:extent cx="5753100" cy="1571625"/>
          <wp:effectExtent l="0" t="0" r="0" b="0"/>
          <wp:docPr id="112" name="Bild 1" descr="TA - Kopf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TA - Kopf 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5716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7E018" w14:textId="77777777" w:rsidR="00260C01" w:rsidRDefault="00022A6B">
    <w:pPr>
      <w:pStyle w:val="Kopfzeile"/>
    </w:pPr>
    <w:r w:rsidRPr="00022A6B">
      <w:rPr>
        <w:rFonts w:ascii="Calibri" w:eastAsia="Times New Roman" w:hAnsi="Calibri"/>
        <w:noProof/>
        <w:sz w:val="22"/>
        <w:szCs w:val="22"/>
        <w:lang w:val="de-AT" w:eastAsia="de-AT"/>
      </w:rPr>
      <w:drawing>
        <wp:anchor distT="0" distB="0" distL="114300" distR="114300" simplePos="0" relativeHeight="251659264" behindDoc="0" locked="0" layoutInCell="1" allowOverlap="1" wp14:anchorId="7634E784" wp14:editId="66A2BA46">
          <wp:simplePos x="0" y="0"/>
          <wp:positionH relativeFrom="page">
            <wp:align>right</wp:align>
          </wp:positionH>
          <wp:positionV relativeFrom="paragraph">
            <wp:posOffset>0</wp:posOffset>
          </wp:positionV>
          <wp:extent cx="7557770" cy="1801065"/>
          <wp:effectExtent l="0" t="0" r="5080" b="8890"/>
          <wp:wrapNone/>
          <wp:docPr id="113" name="Grafik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770" cy="1801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21DF"/>
    <w:multiLevelType w:val="hybridMultilevel"/>
    <w:tmpl w:val="5E8CAB2A"/>
    <w:lvl w:ilvl="0" w:tplc="60506E26">
      <w:numFmt w:val="bullet"/>
      <w:lvlText w:val="–"/>
      <w:lvlJc w:val="left"/>
      <w:pPr>
        <w:ind w:left="720" w:hanging="360"/>
      </w:pPr>
      <w:rPr>
        <w:rFonts w:ascii="HelveticaNeueLT W1G 55 Roman" w:eastAsia="MS Mincho" w:hAnsi="HelveticaNeueLT W1G 55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4A0397"/>
    <w:multiLevelType w:val="hybridMultilevel"/>
    <w:tmpl w:val="D5E41264"/>
    <w:lvl w:ilvl="0" w:tplc="EE7EEAC8">
      <w:start w:val="1"/>
      <w:numFmt w:val="bullet"/>
      <w:lvlText w:val=""/>
      <w:lvlJc w:val="left"/>
      <w:pPr>
        <w:tabs>
          <w:tab w:val="num" w:pos="720"/>
        </w:tabs>
        <w:ind w:left="720" w:hanging="360"/>
      </w:pPr>
      <w:rPr>
        <w:rFonts w:ascii="Wingdings" w:hAnsi="Wingdings" w:hint="default"/>
      </w:rPr>
    </w:lvl>
    <w:lvl w:ilvl="1" w:tplc="AB1A968C" w:tentative="1">
      <w:start w:val="1"/>
      <w:numFmt w:val="bullet"/>
      <w:lvlText w:val=""/>
      <w:lvlJc w:val="left"/>
      <w:pPr>
        <w:tabs>
          <w:tab w:val="num" w:pos="1440"/>
        </w:tabs>
        <w:ind w:left="1440" w:hanging="360"/>
      </w:pPr>
      <w:rPr>
        <w:rFonts w:ascii="Wingdings" w:hAnsi="Wingdings" w:hint="default"/>
      </w:rPr>
    </w:lvl>
    <w:lvl w:ilvl="2" w:tplc="1EBA10FC" w:tentative="1">
      <w:start w:val="1"/>
      <w:numFmt w:val="bullet"/>
      <w:lvlText w:val=""/>
      <w:lvlJc w:val="left"/>
      <w:pPr>
        <w:tabs>
          <w:tab w:val="num" w:pos="2160"/>
        </w:tabs>
        <w:ind w:left="2160" w:hanging="360"/>
      </w:pPr>
      <w:rPr>
        <w:rFonts w:ascii="Wingdings" w:hAnsi="Wingdings" w:hint="default"/>
      </w:rPr>
    </w:lvl>
    <w:lvl w:ilvl="3" w:tplc="D6A4D8A2" w:tentative="1">
      <w:start w:val="1"/>
      <w:numFmt w:val="bullet"/>
      <w:lvlText w:val=""/>
      <w:lvlJc w:val="left"/>
      <w:pPr>
        <w:tabs>
          <w:tab w:val="num" w:pos="2880"/>
        </w:tabs>
        <w:ind w:left="2880" w:hanging="360"/>
      </w:pPr>
      <w:rPr>
        <w:rFonts w:ascii="Wingdings" w:hAnsi="Wingdings" w:hint="default"/>
      </w:rPr>
    </w:lvl>
    <w:lvl w:ilvl="4" w:tplc="5B7C03D2" w:tentative="1">
      <w:start w:val="1"/>
      <w:numFmt w:val="bullet"/>
      <w:lvlText w:val=""/>
      <w:lvlJc w:val="left"/>
      <w:pPr>
        <w:tabs>
          <w:tab w:val="num" w:pos="3600"/>
        </w:tabs>
        <w:ind w:left="3600" w:hanging="360"/>
      </w:pPr>
      <w:rPr>
        <w:rFonts w:ascii="Wingdings" w:hAnsi="Wingdings" w:hint="default"/>
      </w:rPr>
    </w:lvl>
    <w:lvl w:ilvl="5" w:tplc="D5BC4C6C" w:tentative="1">
      <w:start w:val="1"/>
      <w:numFmt w:val="bullet"/>
      <w:lvlText w:val=""/>
      <w:lvlJc w:val="left"/>
      <w:pPr>
        <w:tabs>
          <w:tab w:val="num" w:pos="4320"/>
        </w:tabs>
        <w:ind w:left="4320" w:hanging="360"/>
      </w:pPr>
      <w:rPr>
        <w:rFonts w:ascii="Wingdings" w:hAnsi="Wingdings" w:hint="default"/>
      </w:rPr>
    </w:lvl>
    <w:lvl w:ilvl="6" w:tplc="1DF81570" w:tentative="1">
      <w:start w:val="1"/>
      <w:numFmt w:val="bullet"/>
      <w:lvlText w:val=""/>
      <w:lvlJc w:val="left"/>
      <w:pPr>
        <w:tabs>
          <w:tab w:val="num" w:pos="5040"/>
        </w:tabs>
        <w:ind w:left="5040" w:hanging="360"/>
      </w:pPr>
      <w:rPr>
        <w:rFonts w:ascii="Wingdings" w:hAnsi="Wingdings" w:hint="default"/>
      </w:rPr>
    </w:lvl>
    <w:lvl w:ilvl="7" w:tplc="E0968142" w:tentative="1">
      <w:start w:val="1"/>
      <w:numFmt w:val="bullet"/>
      <w:lvlText w:val=""/>
      <w:lvlJc w:val="left"/>
      <w:pPr>
        <w:tabs>
          <w:tab w:val="num" w:pos="5760"/>
        </w:tabs>
        <w:ind w:left="5760" w:hanging="360"/>
      </w:pPr>
      <w:rPr>
        <w:rFonts w:ascii="Wingdings" w:hAnsi="Wingdings" w:hint="default"/>
      </w:rPr>
    </w:lvl>
    <w:lvl w:ilvl="8" w:tplc="6442B7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A6262"/>
    <w:multiLevelType w:val="hybridMultilevel"/>
    <w:tmpl w:val="1CF433B8"/>
    <w:lvl w:ilvl="0" w:tplc="A00EB8A6">
      <w:start w:val="1"/>
      <w:numFmt w:val="bullet"/>
      <w:lvlText w:val=""/>
      <w:lvlJc w:val="left"/>
      <w:pPr>
        <w:tabs>
          <w:tab w:val="num" w:pos="720"/>
        </w:tabs>
        <w:ind w:left="720" w:hanging="360"/>
      </w:pPr>
      <w:rPr>
        <w:rFonts w:ascii="Wingdings" w:hAnsi="Wingdings" w:hint="default"/>
      </w:rPr>
    </w:lvl>
    <w:lvl w:ilvl="1" w:tplc="5FE40C48" w:tentative="1">
      <w:start w:val="1"/>
      <w:numFmt w:val="bullet"/>
      <w:lvlText w:val=""/>
      <w:lvlJc w:val="left"/>
      <w:pPr>
        <w:tabs>
          <w:tab w:val="num" w:pos="1440"/>
        </w:tabs>
        <w:ind w:left="1440" w:hanging="360"/>
      </w:pPr>
      <w:rPr>
        <w:rFonts w:ascii="Wingdings" w:hAnsi="Wingdings" w:hint="default"/>
      </w:rPr>
    </w:lvl>
    <w:lvl w:ilvl="2" w:tplc="84505C8E" w:tentative="1">
      <w:start w:val="1"/>
      <w:numFmt w:val="bullet"/>
      <w:lvlText w:val=""/>
      <w:lvlJc w:val="left"/>
      <w:pPr>
        <w:tabs>
          <w:tab w:val="num" w:pos="2160"/>
        </w:tabs>
        <w:ind w:left="2160" w:hanging="360"/>
      </w:pPr>
      <w:rPr>
        <w:rFonts w:ascii="Wingdings" w:hAnsi="Wingdings" w:hint="default"/>
      </w:rPr>
    </w:lvl>
    <w:lvl w:ilvl="3" w:tplc="1864193E" w:tentative="1">
      <w:start w:val="1"/>
      <w:numFmt w:val="bullet"/>
      <w:lvlText w:val=""/>
      <w:lvlJc w:val="left"/>
      <w:pPr>
        <w:tabs>
          <w:tab w:val="num" w:pos="2880"/>
        </w:tabs>
        <w:ind w:left="2880" w:hanging="360"/>
      </w:pPr>
      <w:rPr>
        <w:rFonts w:ascii="Wingdings" w:hAnsi="Wingdings" w:hint="default"/>
      </w:rPr>
    </w:lvl>
    <w:lvl w:ilvl="4" w:tplc="CA26BE4E" w:tentative="1">
      <w:start w:val="1"/>
      <w:numFmt w:val="bullet"/>
      <w:lvlText w:val=""/>
      <w:lvlJc w:val="left"/>
      <w:pPr>
        <w:tabs>
          <w:tab w:val="num" w:pos="3600"/>
        </w:tabs>
        <w:ind w:left="3600" w:hanging="360"/>
      </w:pPr>
      <w:rPr>
        <w:rFonts w:ascii="Wingdings" w:hAnsi="Wingdings" w:hint="default"/>
      </w:rPr>
    </w:lvl>
    <w:lvl w:ilvl="5" w:tplc="3960634A" w:tentative="1">
      <w:start w:val="1"/>
      <w:numFmt w:val="bullet"/>
      <w:lvlText w:val=""/>
      <w:lvlJc w:val="left"/>
      <w:pPr>
        <w:tabs>
          <w:tab w:val="num" w:pos="4320"/>
        </w:tabs>
        <w:ind w:left="4320" w:hanging="360"/>
      </w:pPr>
      <w:rPr>
        <w:rFonts w:ascii="Wingdings" w:hAnsi="Wingdings" w:hint="default"/>
      </w:rPr>
    </w:lvl>
    <w:lvl w:ilvl="6" w:tplc="9CB41CD8" w:tentative="1">
      <w:start w:val="1"/>
      <w:numFmt w:val="bullet"/>
      <w:lvlText w:val=""/>
      <w:lvlJc w:val="left"/>
      <w:pPr>
        <w:tabs>
          <w:tab w:val="num" w:pos="5040"/>
        </w:tabs>
        <w:ind w:left="5040" w:hanging="360"/>
      </w:pPr>
      <w:rPr>
        <w:rFonts w:ascii="Wingdings" w:hAnsi="Wingdings" w:hint="default"/>
      </w:rPr>
    </w:lvl>
    <w:lvl w:ilvl="7" w:tplc="C96234A2" w:tentative="1">
      <w:start w:val="1"/>
      <w:numFmt w:val="bullet"/>
      <w:lvlText w:val=""/>
      <w:lvlJc w:val="left"/>
      <w:pPr>
        <w:tabs>
          <w:tab w:val="num" w:pos="5760"/>
        </w:tabs>
        <w:ind w:left="5760" w:hanging="360"/>
      </w:pPr>
      <w:rPr>
        <w:rFonts w:ascii="Wingdings" w:hAnsi="Wingdings" w:hint="default"/>
      </w:rPr>
    </w:lvl>
    <w:lvl w:ilvl="8" w:tplc="B9543D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765F9"/>
    <w:multiLevelType w:val="hybridMultilevel"/>
    <w:tmpl w:val="BD16772A"/>
    <w:lvl w:ilvl="0" w:tplc="187A550C">
      <w:start w:val="1"/>
      <w:numFmt w:val="bullet"/>
      <w:lvlText w:val=""/>
      <w:lvlJc w:val="left"/>
      <w:pPr>
        <w:tabs>
          <w:tab w:val="num" w:pos="720"/>
        </w:tabs>
        <w:ind w:left="720" w:hanging="360"/>
      </w:pPr>
      <w:rPr>
        <w:rFonts w:ascii="Wingdings" w:hAnsi="Wingdings" w:hint="default"/>
      </w:rPr>
    </w:lvl>
    <w:lvl w:ilvl="1" w:tplc="1A2C482C" w:tentative="1">
      <w:start w:val="1"/>
      <w:numFmt w:val="bullet"/>
      <w:lvlText w:val=""/>
      <w:lvlJc w:val="left"/>
      <w:pPr>
        <w:tabs>
          <w:tab w:val="num" w:pos="1440"/>
        </w:tabs>
        <w:ind w:left="1440" w:hanging="360"/>
      </w:pPr>
      <w:rPr>
        <w:rFonts w:ascii="Wingdings" w:hAnsi="Wingdings" w:hint="default"/>
      </w:rPr>
    </w:lvl>
    <w:lvl w:ilvl="2" w:tplc="458A3240" w:tentative="1">
      <w:start w:val="1"/>
      <w:numFmt w:val="bullet"/>
      <w:lvlText w:val=""/>
      <w:lvlJc w:val="left"/>
      <w:pPr>
        <w:tabs>
          <w:tab w:val="num" w:pos="2160"/>
        </w:tabs>
        <w:ind w:left="2160" w:hanging="360"/>
      </w:pPr>
      <w:rPr>
        <w:rFonts w:ascii="Wingdings" w:hAnsi="Wingdings" w:hint="default"/>
      </w:rPr>
    </w:lvl>
    <w:lvl w:ilvl="3" w:tplc="139450F6" w:tentative="1">
      <w:start w:val="1"/>
      <w:numFmt w:val="bullet"/>
      <w:lvlText w:val=""/>
      <w:lvlJc w:val="left"/>
      <w:pPr>
        <w:tabs>
          <w:tab w:val="num" w:pos="2880"/>
        </w:tabs>
        <w:ind w:left="2880" w:hanging="360"/>
      </w:pPr>
      <w:rPr>
        <w:rFonts w:ascii="Wingdings" w:hAnsi="Wingdings" w:hint="default"/>
      </w:rPr>
    </w:lvl>
    <w:lvl w:ilvl="4" w:tplc="5986EC24" w:tentative="1">
      <w:start w:val="1"/>
      <w:numFmt w:val="bullet"/>
      <w:lvlText w:val=""/>
      <w:lvlJc w:val="left"/>
      <w:pPr>
        <w:tabs>
          <w:tab w:val="num" w:pos="3600"/>
        </w:tabs>
        <w:ind w:left="3600" w:hanging="360"/>
      </w:pPr>
      <w:rPr>
        <w:rFonts w:ascii="Wingdings" w:hAnsi="Wingdings" w:hint="default"/>
      </w:rPr>
    </w:lvl>
    <w:lvl w:ilvl="5" w:tplc="DC288998" w:tentative="1">
      <w:start w:val="1"/>
      <w:numFmt w:val="bullet"/>
      <w:lvlText w:val=""/>
      <w:lvlJc w:val="left"/>
      <w:pPr>
        <w:tabs>
          <w:tab w:val="num" w:pos="4320"/>
        </w:tabs>
        <w:ind w:left="4320" w:hanging="360"/>
      </w:pPr>
      <w:rPr>
        <w:rFonts w:ascii="Wingdings" w:hAnsi="Wingdings" w:hint="default"/>
      </w:rPr>
    </w:lvl>
    <w:lvl w:ilvl="6" w:tplc="026E9FC2" w:tentative="1">
      <w:start w:val="1"/>
      <w:numFmt w:val="bullet"/>
      <w:lvlText w:val=""/>
      <w:lvlJc w:val="left"/>
      <w:pPr>
        <w:tabs>
          <w:tab w:val="num" w:pos="5040"/>
        </w:tabs>
        <w:ind w:left="5040" w:hanging="360"/>
      </w:pPr>
      <w:rPr>
        <w:rFonts w:ascii="Wingdings" w:hAnsi="Wingdings" w:hint="default"/>
      </w:rPr>
    </w:lvl>
    <w:lvl w:ilvl="7" w:tplc="3FECBBD2" w:tentative="1">
      <w:start w:val="1"/>
      <w:numFmt w:val="bullet"/>
      <w:lvlText w:val=""/>
      <w:lvlJc w:val="left"/>
      <w:pPr>
        <w:tabs>
          <w:tab w:val="num" w:pos="5760"/>
        </w:tabs>
        <w:ind w:left="5760" w:hanging="360"/>
      </w:pPr>
      <w:rPr>
        <w:rFonts w:ascii="Wingdings" w:hAnsi="Wingdings" w:hint="default"/>
      </w:rPr>
    </w:lvl>
    <w:lvl w:ilvl="8" w:tplc="0BA4F6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9D3DF3"/>
    <w:multiLevelType w:val="hybridMultilevel"/>
    <w:tmpl w:val="B212EEF4"/>
    <w:lvl w:ilvl="0" w:tplc="9B0ED824">
      <w:start w:val="1"/>
      <w:numFmt w:val="bullet"/>
      <w:lvlText w:val=""/>
      <w:lvlJc w:val="left"/>
      <w:pPr>
        <w:tabs>
          <w:tab w:val="num" w:pos="720"/>
        </w:tabs>
        <w:ind w:left="720" w:hanging="360"/>
      </w:pPr>
      <w:rPr>
        <w:rFonts w:ascii="Wingdings" w:hAnsi="Wingdings" w:hint="default"/>
      </w:rPr>
    </w:lvl>
    <w:lvl w:ilvl="1" w:tplc="A0A2FCA6">
      <w:start w:val="512"/>
      <w:numFmt w:val="bullet"/>
      <w:lvlText w:val=""/>
      <w:lvlJc w:val="left"/>
      <w:pPr>
        <w:tabs>
          <w:tab w:val="num" w:pos="1440"/>
        </w:tabs>
        <w:ind w:left="1440" w:hanging="360"/>
      </w:pPr>
      <w:rPr>
        <w:rFonts w:ascii="Wingdings" w:hAnsi="Wingdings" w:hint="default"/>
      </w:rPr>
    </w:lvl>
    <w:lvl w:ilvl="2" w:tplc="12B62298" w:tentative="1">
      <w:start w:val="1"/>
      <w:numFmt w:val="bullet"/>
      <w:lvlText w:val=""/>
      <w:lvlJc w:val="left"/>
      <w:pPr>
        <w:tabs>
          <w:tab w:val="num" w:pos="2160"/>
        </w:tabs>
        <w:ind w:left="2160" w:hanging="360"/>
      </w:pPr>
      <w:rPr>
        <w:rFonts w:ascii="Wingdings" w:hAnsi="Wingdings" w:hint="default"/>
      </w:rPr>
    </w:lvl>
    <w:lvl w:ilvl="3" w:tplc="7758CD5E" w:tentative="1">
      <w:start w:val="1"/>
      <w:numFmt w:val="bullet"/>
      <w:lvlText w:val=""/>
      <w:lvlJc w:val="left"/>
      <w:pPr>
        <w:tabs>
          <w:tab w:val="num" w:pos="2880"/>
        </w:tabs>
        <w:ind w:left="2880" w:hanging="360"/>
      </w:pPr>
      <w:rPr>
        <w:rFonts w:ascii="Wingdings" w:hAnsi="Wingdings" w:hint="default"/>
      </w:rPr>
    </w:lvl>
    <w:lvl w:ilvl="4" w:tplc="0942A726" w:tentative="1">
      <w:start w:val="1"/>
      <w:numFmt w:val="bullet"/>
      <w:lvlText w:val=""/>
      <w:lvlJc w:val="left"/>
      <w:pPr>
        <w:tabs>
          <w:tab w:val="num" w:pos="3600"/>
        </w:tabs>
        <w:ind w:left="3600" w:hanging="360"/>
      </w:pPr>
      <w:rPr>
        <w:rFonts w:ascii="Wingdings" w:hAnsi="Wingdings" w:hint="default"/>
      </w:rPr>
    </w:lvl>
    <w:lvl w:ilvl="5" w:tplc="E58CD0F6" w:tentative="1">
      <w:start w:val="1"/>
      <w:numFmt w:val="bullet"/>
      <w:lvlText w:val=""/>
      <w:lvlJc w:val="left"/>
      <w:pPr>
        <w:tabs>
          <w:tab w:val="num" w:pos="4320"/>
        </w:tabs>
        <w:ind w:left="4320" w:hanging="360"/>
      </w:pPr>
      <w:rPr>
        <w:rFonts w:ascii="Wingdings" w:hAnsi="Wingdings" w:hint="default"/>
      </w:rPr>
    </w:lvl>
    <w:lvl w:ilvl="6" w:tplc="FCA27592" w:tentative="1">
      <w:start w:val="1"/>
      <w:numFmt w:val="bullet"/>
      <w:lvlText w:val=""/>
      <w:lvlJc w:val="left"/>
      <w:pPr>
        <w:tabs>
          <w:tab w:val="num" w:pos="5040"/>
        </w:tabs>
        <w:ind w:left="5040" w:hanging="360"/>
      </w:pPr>
      <w:rPr>
        <w:rFonts w:ascii="Wingdings" w:hAnsi="Wingdings" w:hint="default"/>
      </w:rPr>
    </w:lvl>
    <w:lvl w:ilvl="7" w:tplc="C8D88006" w:tentative="1">
      <w:start w:val="1"/>
      <w:numFmt w:val="bullet"/>
      <w:lvlText w:val=""/>
      <w:lvlJc w:val="left"/>
      <w:pPr>
        <w:tabs>
          <w:tab w:val="num" w:pos="5760"/>
        </w:tabs>
        <w:ind w:left="5760" w:hanging="360"/>
      </w:pPr>
      <w:rPr>
        <w:rFonts w:ascii="Wingdings" w:hAnsi="Wingdings" w:hint="default"/>
      </w:rPr>
    </w:lvl>
    <w:lvl w:ilvl="8" w:tplc="FB7208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9E0E63"/>
    <w:multiLevelType w:val="hybridMultilevel"/>
    <w:tmpl w:val="256036D6"/>
    <w:lvl w:ilvl="0" w:tplc="60506E26">
      <w:numFmt w:val="bullet"/>
      <w:lvlText w:val="–"/>
      <w:lvlJc w:val="left"/>
      <w:pPr>
        <w:ind w:left="720" w:hanging="360"/>
      </w:pPr>
      <w:rPr>
        <w:rFonts w:ascii="HelveticaNeueLT W1G 55 Roman" w:eastAsia="MS Mincho" w:hAnsi="HelveticaNeueLT W1G 55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19"/>
    <w:rsid w:val="0000139C"/>
    <w:rsid w:val="00001DEE"/>
    <w:rsid w:val="00002558"/>
    <w:rsid w:val="00002615"/>
    <w:rsid w:val="00006E71"/>
    <w:rsid w:val="0000707A"/>
    <w:rsid w:val="0001056D"/>
    <w:rsid w:val="000106C6"/>
    <w:rsid w:val="000117CB"/>
    <w:rsid w:val="00011AED"/>
    <w:rsid w:val="00011E33"/>
    <w:rsid w:val="0001263E"/>
    <w:rsid w:val="0001304E"/>
    <w:rsid w:val="00013981"/>
    <w:rsid w:val="00014756"/>
    <w:rsid w:val="000158E9"/>
    <w:rsid w:val="00016DE0"/>
    <w:rsid w:val="0001705B"/>
    <w:rsid w:val="00017579"/>
    <w:rsid w:val="0001768F"/>
    <w:rsid w:val="000179E1"/>
    <w:rsid w:val="00022265"/>
    <w:rsid w:val="00022A6B"/>
    <w:rsid w:val="00023596"/>
    <w:rsid w:val="000247CA"/>
    <w:rsid w:val="000248A0"/>
    <w:rsid w:val="00025794"/>
    <w:rsid w:val="000260D0"/>
    <w:rsid w:val="00026194"/>
    <w:rsid w:val="000273A3"/>
    <w:rsid w:val="00027ED9"/>
    <w:rsid w:val="00031347"/>
    <w:rsid w:val="0003213B"/>
    <w:rsid w:val="000325A4"/>
    <w:rsid w:val="00032650"/>
    <w:rsid w:val="00032AB8"/>
    <w:rsid w:val="00033DBC"/>
    <w:rsid w:val="000346B9"/>
    <w:rsid w:val="00035853"/>
    <w:rsid w:val="00035E1C"/>
    <w:rsid w:val="00036762"/>
    <w:rsid w:val="00037A61"/>
    <w:rsid w:val="000415A5"/>
    <w:rsid w:val="00043434"/>
    <w:rsid w:val="000452CD"/>
    <w:rsid w:val="00045338"/>
    <w:rsid w:val="00046B2B"/>
    <w:rsid w:val="00047D59"/>
    <w:rsid w:val="00047FD7"/>
    <w:rsid w:val="00050432"/>
    <w:rsid w:val="000516C7"/>
    <w:rsid w:val="00053EC5"/>
    <w:rsid w:val="000550DB"/>
    <w:rsid w:val="000554C5"/>
    <w:rsid w:val="00056561"/>
    <w:rsid w:val="000565BC"/>
    <w:rsid w:val="0005761C"/>
    <w:rsid w:val="00057C07"/>
    <w:rsid w:val="000608D8"/>
    <w:rsid w:val="00062675"/>
    <w:rsid w:val="0006344A"/>
    <w:rsid w:val="000636D3"/>
    <w:rsid w:val="00064DC6"/>
    <w:rsid w:val="00065914"/>
    <w:rsid w:val="00066FAA"/>
    <w:rsid w:val="00071709"/>
    <w:rsid w:val="00071DB3"/>
    <w:rsid w:val="0007227F"/>
    <w:rsid w:val="00073909"/>
    <w:rsid w:val="00074091"/>
    <w:rsid w:val="00075C89"/>
    <w:rsid w:val="00076FA8"/>
    <w:rsid w:val="00081162"/>
    <w:rsid w:val="00081BF2"/>
    <w:rsid w:val="00082CDA"/>
    <w:rsid w:val="00083988"/>
    <w:rsid w:val="000844D8"/>
    <w:rsid w:val="00084836"/>
    <w:rsid w:val="00090B8A"/>
    <w:rsid w:val="00094B4E"/>
    <w:rsid w:val="00094CAF"/>
    <w:rsid w:val="00095970"/>
    <w:rsid w:val="000961A4"/>
    <w:rsid w:val="000961BA"/>
    <w:rsid w:val="000A0325"/>
    <w:rsid w:val="000A28CC"/>
    <w:rsid w:val="000A2BAC"/>
    <w:rsid w:val="000A3815"/>
    <w:rsid w:val="000A3E47"/>
    <w:rsid w:val="000A4765"/>
    <w:rsid w:val="000A494C"/>
    <w:rsid w:val="000A543A"/>
    <w:rsid w:val="000A5EF4"/>
    <w:rsid w:val="000A7146"/>
    <w:rsid w:val="000A726D"/>
    <w:rsid w:val="000A7357"/>
    <w:rsid w:val="000A73CF"/>
    <w:rsid w:val="000A7437"/>
    <w:rsid w:val="000B0333"/>
    <w:rsid w:val="000B0EFF"/>
    <w:rsid w:val="000B11A7"/>
    <w:rsid w:val="000B3B01"/>
    <w:rsid w:val="000B3FB2"/>
    <w:rsid w:val="000B5018"/>
    <w:rsid w:val="000B57B5"/>
    <w:rsid w:val="000B6719"/>
    <w:rsid w:val="000B74A4"/>
    <w:rsid w:val="000B7A1A"/>
    <w:rsid w:val="000B7C73"/>
    <w:rsid w:val="000C035E"/>
    <w:rsid w:val="000C04CC"/>
    <w:rsid w:val="000C06CE"/>
    <w:rsid w:val="000C2DDD"/>
    <w:rsid w:val="000C3636"/>
    <w:rsid w:val="000C3B3F"/>
    <w:rsid w:val="000C5838"/>
    <w:rsid w:val="000C663D"/>
    <w:rsid w:val="000C688C"/>
    <w:rsid w:val="000C773E"/>
    <w:rsid w:val="000D0467"/>
    <w:rsid w:val="000D05EC"/>
    <w:rsid w:val="000D0869"/>
    <w:rsid w:val="000D0B03"/>
    <w:rsid w:val="000D2CB2"/>
    <w:rsid w:val="000D2CC3"/>
    <w:rsid w:val="000D2DF9"/>
    <w:rsid w:val="000D311A"/>
    <w:rsid w:val="000D3171"/>
    <w:rsid w:val="000D4367"/>
    <w:rsid w:val="000D682B"/>
    <w:rsid w:val="000D76CE"/>
    <w:rsid w:val="000E0D42"/>
    <w:rsid w:val="000E0E73"/>
    <w:rsid w:val="000E23C2"/>
    <w:rsid w:val="000E27E5"/>
    <w:rsid w:val="000E3DF5"/>
    <w:rsid w:val="000E4CC8"/>
    <w:rsid w:val="000E5732"/>
    <w:rsid w:val="000E57E8"/>
    <w:rsid w:val="000E758A"/>
    <w:rsid w:val="000F1867"/>
    <w:rsid w:val="000F23C1"/>
    <w:rsid w:val="000F3D70"/>
    <w:rsid w:val="000F455A"/>
    <w:rsid w:val="000F5037"/>
    <w:rsid w:val="001005FD"/>
    <w:rsid w:val="00100DC4"/>
    <w:rsid w:val="00103224"/>
    <w:rsid w:val="00103753"/>
    <w:rsid w:val="00103FBD"/>
    <w:rsid w:val="0010436B"/>
    <w:rsid w:val="00104AC5"/>
    <w:rsid w:val="00104AFA"/>
    <w:rsid w:val="001050C9"/>
    <w:rsid w:val="0010597A"/>
    <w:rsid w:val="00106056"/>
    <w:rsid w:val="00106358"/>
    <w:rsid w:val="00106CB9"/>
    <w:rsid w:val="00107383"/>
    <w:rsid w:val="00111B96"/>
    <w:rsid w:val="00111E19"/>
    <w:rsid w:val="00112853"/>
    <w:rsid w:val="00113C18"/>
    <w:rsid w:val="001141E6"/>
    <w:rsid w:val="00114C30"/>
    <w:rsid w:val="0011688F"/>
    <w:rsid w:val="00117CB7"/>
    <w:rsid w:val="00120763"/>
    <w:rsid w:val="001211F5"/>
    <w:rsid w:val="00121981"/>
    <w:rsid w:val="00121BCF"/>
    <w:rsid w:val="00121EC9"/>
    <w:rsid w:val="00122208"/>
    <w:rsid w:val="0012310A"/>
    <w:rsid w:val="00123193"/>
    <w:rsid w:val="0012392D"/>
    <w:rsid w:val="00123D43"/>
    <w:rsid w:val="00123E90"/>
    <w:rsid w:val="001241BA"/>
    <w:rsid w:val="00124510"/>
    <w:rsid w:val="00124A55"/>
    <w:rsid w:val="00124C8C"/>
    <w:rsid w:val="00124FFA"/>
    <w:rsid w:val="0013004E"/>
    <w:rsid w:val="00130201"/>
    <w:rsid w:val="00130EDA"/>
    <w:rsid w:val="00131881"/>
    <w:rsid w:val="00131EE5"/>
    <w:rsid w:val="0013247E"/>
    <w:rsid w:val="00134E44"/>
    <w:rsid w:val="0013782F"/>
    <w:rsid w:val="00137C7C"/>
    <w:rsid w:val="00141673"/>
    <w:rsid w:val="00141896"/>
    <w:rsid w:val="00141CC1"/>
    <w:rsid w:val="00142179"/>
    <w:rsid w:val="00142532"/>
    <w:rsid w:val="00145EE7"/>
    <w:rsid w:val="00146348"/>
    <w:rsid w:val="00146571"/>
    <w:rsid w:val="00147919"/>
    <w:rsid w:val="00147A6E"/>
    <w:rsid w:val="0015116C"/>
    <w:rsid w:val="0015339F"/>
    <w:rsid w:val="001542FE"/>
    <w:rsid w:val="00155CA9"/>
    <w:rsid w:val="0015744D"/>
    <w:rsid w:val="00160318"/>
    <w:rsid w:val="001632EF"/>
    <w:rsid w:val="00163B0D"/>
    <w:rsid w:val="001660DA"/>
    <w:rsid w:val="001669ED"/>
    <w:rsid w:val="001670D7"/>
    <w:rsid w:val="00167707"/>
    <w:rsid w:val="00167973"/>
    <w:rsid w:val="00170751"/>
    <w:rsid w:val="001712BA"/>
    <w:rsid w:val="00171791"/>
    <w:rsid w:val="00171A14"/>
    <w:rsid w:val="00171C16"/>
    <w:rsid w:val="0017297C"/>
    <w:rsid w:val="001729B8"/>
    <w:rsid w:val="00173DC7"/>
    <w:rsid w:val="00173F36"/>
    <w:rsid w:val="00173FE8"/>
    <w:rsid w:val="00174B94"/>
    <w:rsid w:val="00175394"/>
    <w:rsid w:val="0017575D"/>
    <w:rsid w:val="00175AA6"/>
    <w:rsid w:val="001761BC"/>
    <w:rsid w:val="00176A2F"/>
    <w:rsid w:val="0018137A"/>
    <w:rsid w:val="001815D0"/>
    <w:rsid w:val="00181EC4"/>
    <w:rsid w:val="001824FC"/>
    <w:rsid w:val="001845E1"/>
    <w:rsid w:val="00184F82"/>
    <w:rsid w:val="0018723D"/>
    <w:rsid w:val="001926BD"/>
    <w:rsid w:val="00192CEC"/>
    <w:rsid w:val="001937FD"/>
    <w:rsid w:val="001943C8"/>
    <w:rsid w:val="00195E1D"/>
    <w:rsid w:val="00197491"/>
    <w:rsid w:val="001A04BD"/>
    <w:rsid w:val="001A553B"/>
    <w:rsid w:val="001B0604"/>
    <w:rsid w:val="001B13A4"/>
    <w:rsid w:val="001B35A3"/>
    <w:rsid w:val="001B500B"/>
    <w:rsid w:val="001B540F"/>
    <w:rsid w:val="001B5580"/>
    <w:rsid w:val="001B56D8"/>
    <w:rsid w:val="001B6655"/>
    <w:rsid w:val="001C0C30"/>
    <w:rsid w:val="001C0DDD"/>
    <w:rsid w:val="001C363D"/>
    <w:rsid w:val="001C3651"/>
    <w:rsid w:val="001C3BE5"/>
    <w:rsid w:val="001C4876"/>
    <w:rsid w:val="001C6303"/>
    <w:rsid w:val="001C7171"/>
    <w:rsid w:val="001C7C31"/>
    <w:rsid w:val="001D1425"/>
    <w:rsid w:val="001D4015"/>
    <w:rsid w:val="001D4AC7"/>
    <w:rsid w:val="001D57E2"/>
    <w:rsid w:val="001D5DF4"/>
    <w:rsid w:val="001D6EE0"/>
    <w:rsid w:val="001D7FD8"/>
    <w:rsid w:val="001E09C0"/>
    <w:rsid w:val="001E2340"/>
    <w:rsid w:val="001E2717"/>
    <w:rsid w:val="001E460C"/>
    <w:rsid w:val="001E4CC8"/>
    <w:rsid w:val="001E528E"/>
    <w:rsid w:val="001E560E"/>
    <w:rsid w:val="001E587D"/>
    <w:rsid w:val="001E5DF5"/>
    <w:rsid w:val="001E6F3D"/>
    <w:rsid w:val="001F0558"/>
    <w:rsid w:val="001F14F6"/>
    <w:rsid w:val="001F1A6D"/>
    <w:rsid w:val="001F2791"/>
    <w:rsid w:val="001F2C88"/>
    <w:rsid w:val="001F35F3"/>
    <w:rsid w:val="001F407E"/>
    <w:rsid w:val="001F615B"/>
    <w:rsid w:val="001F64A5"/>
    <w:rsid w:val="001F74FB"/>
    <w:rsid w:val="0020000B"/>
    <w:rsid w:val="002006EF"/>
    <w:rsid w:val="00204091"/>
    <w:rsid w:val="00204CDE"/>
    <w:rsid w:val="00205F7D"/>
    <w:rsid w:val="00206986"/>
    <w:rsid w:val="00207CE6"/>
    <w:rsid w:val="002111A5"/>
    <w:rsid w:val="00211475"/>
    <w:rsid w:val="0021168D"/>
    <w:rsid w:val="0021170C"/>
    <w:rsid w:val="00212010"/>
    <w:rsid w:val="00212F8F"/>
    <w:rsid w:val="00213927"/>
    <w:rsid w:val="00215C89"/>
    <w:rsid w:val="00215DE4"/>
    <w:rsid w:val="00215DF6"/>
    <w:rsid w:val="00215FA7"/>
    <w:rsid w:val="00216C12"/>
    <w:rsid w:val="00217464"/>
    <w:rsid w:val="0021782B"/>
    <w:rsid w:val="00217C8C"/>
    <w:rsid w:val="002209C7"/>
    <w:rsid w:val="00222495"/>
    <w:rsid w:val="00222A5C"/>
    <w:rsid w:val="0022322D"/>
    <w:rsid w:val="002258B9"/>
    <w:rsid w:val="00225CAF"/>
    <w:rsid w:val="002303EC"/>
    <w:rsid w:val="00231852"/>
    <w:rsid w:val="00233C34"/>
    <w:rsid w:val="00234310"/>
    <w:rsid w:val="0023439E"/>
    <w:rsid w:val="00234D34"/>
    <w:rsid w:val="00234F6B"/>
    <w:rsid w:val="0023712E"/>
    <w:rsid w:val="002438A9"/>
    <w:rsid w:val="00245946"/>
    <w:rsid w:val="00246318"/>
    <w:rsid w:val="0025078F"/>
    <w:rsid w:val="00251496"/>
    <w:rsid w:val="00251B7A"/>
    <w:rsid w:val="00251FE8"/>
    <w:rsid w:val="002523CD"/>
    <w:rsid w:val="00252C94"/>
    <w:rsid w:val="00254030"/>
    <w:rsid w:val="00254604"/>
    <w:rsid w:val="00255CBC"/>
    <w:rsid w:val="00256049"/>
    <w:rsid w:val="00256ED5"/>
    <w:rsid w:val="00257B07"/>
    <w:rsid w:val="00257B90"/>
    <w:rsid w:val="0026062A"/>
    <w:rsid w:val="002609BA"/>
    <w:rsid w:val="00260C01"/>
    <w:rsid w:val="0026179F"/>
    <w:rsid w:val="00262FAF"/>
    <w:rsid w:val="002650E5"/>
    <w:rsid w:val="00265930"/>
    <w:rsid w:val="00266BBB"/>
    <w:rsid w:val="002677A6"/>
    <w:rsid w:val="00267EC9"/>
    <w:rsid w:val="0027010C"/>
    <w:rsid w:val="00270538"/>
    <w:rsid w:val="002705F3"/>
    <w:rsid w:val="00270C0D"/>
    <w:rsid w:val="00272E3E"/>
    <w:rsid w:val="00273760"/>
    <w:rsid w:val="00280002"/>
    <w:rsid w:val="0028045A"/>
    <w:rsid w:val="002805A1"/>
    <w:rsid w:val="00281570"/>
    <w:rsid w:val="0028163D"/>
    <w:rsid w:val="00281D95"/>
    <w:rsid w:val="0028273C"/>
    <w:rsid w:val="00282DB9"/>
    <w:rsid w:val="00283462"/>
    <w:rsid w:val="0028555C"/>
    <w:rsid w:val="00285DED"/>
    <w:rsid w:val="002873CB"/>
    <w:rsid w:val="00287600"/>
    <w:rsid w:val="00287779"/>
    <w:rsid w:val="00290ECE"/>
    <w:rsid w:val="0029141A"/>
    <w:rsid w:val="00291E1D"/>
    <w:rsid w:val="00291F30"/>
    <w:rsid w:val="00291FA9"/>
    <w:rsid w:val="00292CB4"/>
    <w:rsid w:val="00294F2A"/>
    <w:rsid w:val="00295075"/>
    <w:rsid w:val="00295B4A"/>
    <w:rsid w:val="00296169"/>
    <w:rsid w:val="002967E2"/>
    <w:rsid w:val="00297883"/>
    <w:rsid w:val="002A02F3"/>
    <w:rsid w:val="002A0638"/>
    <w:rsid w:val="002A0B91"/>
    <w:rsid w:val="002A25F9"/>
    <w:rsid w:val="002A655E"/>
    <w:rsid w:val="002A702D"/>
    <w:rsid w:val="002A7338"/>
    <w:rsid w:val="002A7ED4"/>
    <w:rsid w:val="002B010D"/>
    <w:rsid w:val="002B0492"/>
    <w:rsid w:val="002B45C3"/>
    <w:rsid w:val="002B45F3"/>
    <w:rsid w:val="002B46CE"/>
    <w:rsid w:val="002B48FB"/>
    <w:rsid w:val="002B4B24"/>
    <w:rsid w:val="002B5463"/>
    <w:rsid w:val="002B675D"/>
    <w:rsid w:val="002C1252"/>
    <w:rsid w:val="002C1452"/>
    <w:rsid w:val="002C16BC"/>
    <w:rsid w:val="002C29F9"/>
    <w:rsid w:val="002C2A1D"/>
    <w:rsid w:val="002C3ECA"/>
    <w:rsid w:val="002C5B97"/>
    <w:rsid w:val="002C5EF1"/>
    <w:rsid w:val="002C6570"/>
    <w:rsid w:val="002C7F16"/>
    <w:rsid w:val="002D021D"/>
    <w:rsid w:val="002D0CAD"/>
    <w:rsid w:val="002D2977"/>
    <w:rsid w:val="002D3DFD"/>
    <w:rsid w:val="002D5DFE"/>
    <w:rsid w:val="002D6E6B"/>
    <w:rsid w:val="002E0C82"/>
    <w:rsid w:val="002E1CAC"/>
    <w:rsid w:val="002E298E"/>
    <w:rsid w:val="002E2CAA"/>
    <w:rsid w:val="002E3915"/>
    <w:rsid w:val="002E3BF3"/>
    <w:rsid w:val="002E3F20"/>
    <w:rsid w:val="002E414C"/>
    <w:rsid w:val="002E450A"/>
    <w:rsid w:val="002E45F6"/>
    <w:rsid w:val="002E4C0A"/>
    <w:rsid w:val="002E56B2"/>
    <w:rsid w:val="002E5A28"/>
    <w:rsid w:val="002E635D"/>
    <w:rsid w:val="002E65B1"/>
    <w:rsid w:val="002E6611"/>
    <w:rsid w:val="002E6EA3"/>
    <w:rsid w:val="002F08BD"/>
    <w:rsid w:val="002F1D17"/>
    <w:rsid w:val="002F2D67"/>
    <w:rsid w:val="002F3730"/>
    <w:rsid w:val="002F3B93"/>
    <w:rsid w:val="002F41CB"/>
    <w:rsid w:val="002F48EE"/>
    <w:rsid w:val="002F5560"/>
    <w:rsid w:val="002F5CC2"/>
    <w:rsid w:val="002F5F1A"/>
    <w:rsid w:val="002F659E"/>
    <w:rsid w:val="002F787E"/>
    <w:rsid w:val="002F7A6E"/>
    <w:rsid w:val="003003B9"/>
    <w:rsid w:val="0030163E"/>
    <w:rsid w:val="00304761"/>
    <w:rsid w:val="00305C00"/>
    <w:rsid w:val="0030605B"/>
    <w:rsid w:val="00306C6C"/>
    <w:rsid w:val="00307583"/>
    <w:rsid w:val="003106C4"/>
    <w:rsid w:val="00310A64"/>
    <w:rsid w:val="00310C28"/>
    <w:rsid w:val="003114FF"/>
    <w:rsid w:val="00311CE1"/>
    <w:rsid w:val="00312B9B"/>
    <w:rsid w:val="0031451C"/>
    <w:rsid w:val="00314E5E"/>
    <w:rsid w:val="00314FC8"/>
    <w:rsid w:val="00315DF4"/>
    <w:rsid w:val="00316015"/>
    <w:rsid w:val="003161E7"/>
    <w:rsid w:val="00316831"/>
    <w:rsid w:val="0031713D"/>
    <w:rsid w:val="00320673"/>
    <w:rsid w:val="00320939"/>
    <w:rsid w:val="00320C14"/>
    <w:rsid w:val="00321EB2"/>
    <w:rsid w:val="00323AFF"/>
    <w:rsid w:val="00324B0F"/>
    <w:rsid w:val="0032593D"/>
    <w:rsid w:val="0032634B"/>
    <w:rsid w:val="0032671E"/>
    <w:rsid w:val="00330F67"/>
    <w:rsid w:val="0033131A"/>
    <w:rsid w:val="0033284B"/>
    <w:rsid w:val="00332B0B"/>
    <w:rsid w:val="00333197"/>
    <w:rsid w:val="00333E40"/>
    <w:rsid w:val="00335AF5"/>
    <w:rsid w:val="00335C0E"/>
    <w:rsid w:val="0033693A"/>
    <w:rsid w:val="00337DAA"/>
    <w:rsid w:val="003404AC"/>
    <w:rsid w:val="00340535"/>
    <w:rsid w:val="00340C23"/>
    <w:rsid w:val="00341D33"/>
    <w:rsid w:val="0034322F"/>
    <w:rsid w:val="00343C1F"/>
    <w:rsid w:val="0034412D"/>
    <w:rsid w:val="0034457F"/>
    <w:rsid w:val="00345272"/>
    <w:rsid w:val="00345E30"/>
    <w:rsid w:val="00346126"/>
    <w:rsid w:val="00346322"/>
    <w:rsid w:val="00346CFE"/>
    <w:rsid w:val="00347038"/>
    <w:rsid w:val="003476DD"/>
    <w:rsid w:val="00351551"/>
    <w:rsid w:val="00352BAA"/>
    <w:rsid w:val="003537C4"/>
    <w:rsid w:val="00353A08"/>
    <w:rsid w:val="00354392"/>
    <w:rsid w:val="00354843"/>
    <w:rsid w:val="00355223"/>
    <w:rsid w:val="003554B2"/>
    <w:rsid w:val="0035607D"/>
    <w:rsid w:val="003600FA"/>
    <w:rsid w:val="00360558"/>
    <w:rsid w:val="00361B28"/>
    <w:rsid w:val="00361BA8"/>
    <w:rsid w:val="00361BCD"/>
    <w:rsid w:val="00362FE6"/>
    <w:rsid w:val="00363976"/>
    <w:rsid w:val="0036419B"/>
    <w:rsid w:val="003644C4"/>
    <w:rsid w:val="00364B11"/>
    <w:rsid w:val="003650CB"/>
    <w:rsid w:val="00366255"/>
    <w:rsid w:val="00366E73"/>
    <w:rsid w:val="0037047F"/>
    <w:rsid w:val="00371A08"/>
    <w:rsid w:val="003725E8"/>
    <w:rsid w:val="00372898"/>
    <w:rsid w:val="00374A3B"/>
    <w:rsid w:val="00375721"/>
    <w:rsid w:val="00375EAC"/>
    <w:rsid w:val="00377929"/>
    <w:rsid w:val="00380417"/>
    <w:rsid w:val="00381632"/>
    <w:rsid w:val="003817A8"/>
    <w:rsid w:val="003819BD"/>
    <w:rsid w:val="00381D51"/>
    <w:rsid w:val="0038217E"/>
    <w:rsid w:val="003828A2"/>
    <w:rsid w:val="003831A1"/>
    <w:rsid w:val="003831AD"/>
    <w:rsid w:val="0038570B"/>
    <w:rsid w:val="0038663B"/>
    <w:rsid w:val="003870F0"/>
    <w:rsid w:val="00387A74"/>
    <w:rsid w:val="00390BA3"/>
    <w:rsid w:val="00391DC4"/>
    <w:rsid w:val="003921B8"/>
    <w:rsid w:val="0039378C"/>
    <w:rsid w:val="0039716C"/>
    <w:rsid w:val="00397985"/>
    <w:rsid w:val="003A0A8A"/>
    <w:rsid w:val="003A133F"/>
    <w:rsid w:val="003A193D"/>
    <w:rsid w:val="003A312B"/>
    <w:rsid w:val="003A4863"/>
    <w:rsid w:val="003A4DEF"/>
    <w:rsid w:val="003A54D6"/>
    <w:rsid w:val="003A5A63"/>
    <w:rsid w:val="003A6669"/>
    <w:rsid w:val="003A6E11"/>
    <w:rsid w:val="003A726A"/>
    <w:rsid w:val="003B079C"/>
    <w:rsid w:val="003B20D9"/>
    <w:rsid w:val="003B2F88"/>
    <w:rsid w:val="003B4253"/>
    <w:rsid w:val="003B72FF"/>
    <w:rsid w:val="003B7C43"/>
    <w:rsid w:val="003C0C76"/>
    <w:rsid w:val="003C0FBD"/>
    <w:rsid w:val="003C1744"/>
    <w:rsid w:val="003C2C30"/>
    <w:rsid w:val="003C306E"/>
    <w:rsid w:val="003C3F67"/>
    <w:rsid w:val="003C68F9"/>
    <w:rsid w:val="003D3463"/>
    <w:rsid w:val="003D402C"/>
    <w:rsid w:val="003D4B65"/>
    <w:rsid w:val="003D582F"/>
    <w:rsid w:val="003D5F31"/>
    <w:rsid w:val="003D6AD9"/>
    <w:rsid w:val="003D6FB3"/>
    <w:rsid w:val="003D7496"/>
    <w:rsid w:val="003D7597"/>
    <w:rsid w:val="003D7FCF"/>
    <w:rsid w:val="003E137F"/>
    <w:rsid w:val="003E1ED1"/>
    <w:rsid w:val="003E26BF"/>
    <w:rsid w:val="003E2E04"/>
    <w:rsid w:val="003E2F6E"/>
    <w:rsid w:val="003E38F4"/>
    <w:rsid w:val="003E3DCD"/>
    <w:rsid w:val="003E3FFD"/>
    <w:rsid w:val="003E4080"/>
    <w:rsid w:val="003E7D35"/>
    <w:rsid w:val="003E7DE3"/>
    <w:rsid w:val="003F1DB6"/>
    <w:rsid w:val="003F32C9"/>
    <w:rsid w:val="003F436B"/>
    <w:rsid w:val="003F50A8"/>
    <w:rsid w:val="003F561E"/>
    <w:rsid w:val="003F65C9"/>
    <w:rsid w:val="003F6818"/>
    <w:rsid w:val="003F7049"/>
    <w:rsid w:val="003F7E17"/>
    <w:rsid w:val="0040149D"/>
    <w:rsid w:val="0040152D"/>
    <w:rsid w:val="00401C96"/>
    <w:rsid w:val="004020CB"/>
    <w:rsid w:val="00402CFC"/>
    <w:rsid w:val="004038E3"/>
    <w:rsid w:val="0040519D"/>
    <w:rsid w:val="00405232"/>
    <w:rsid w:val="00407FE1"/>
    <w:rsid w:val="004104B8"/>
    <w:rsid w:val="004106BB"/>
    <w:rsid w:val="00412177"/>
    <w:rsid w:val="00412E53"/>
    <w:rsid w:val="00413D09"/>
    <w:rsid w:val="004149FB"/>
    <w:rsid w:val="00414E2D"/>
    <w:rsid w:val="00417F62"/>
    <w:rsid w:val="00421899"/>
    <w:rsid w:val="00423B11"/>
    <w:rsid w:val="0042656E"/>
    <w:rsid w:val="004276AE"/>
    <w:rsid w:val="00427D79"/>
    <w:rsid w:val="00430062"/>
    <w:rsid w:val="0043020C"/>
    <w:rsid w:val="004309CA"/>
    <w:rsid w:val="0043108E"/>
    <w:rsid w:val="004316B4"/>
    <w:rsid w:val="004329C8"/>
    <w:rsid w:val="004339DD"/>
    <w:rsid w:val="00433E49"/>
    <w:rsid w:val="00434FAB"/>
    <w:rsid w:val="00440D9F"/>
    <w:rsid w:val="00441C7C"/>
    <w:rsid w:val="00443DF1"/>
    <w:rsid w:val="00445834"/>
    <w:rsid w:val="00445A0A"/>
    <w:rsid w:val="00445F33"/>
    <w:rsid w:val="0044653F"/>
    <w:rsid w:val="004471D1"/>
    <w:rsid w:val="0044753A"/>
    <w:rsid w:val="00447541"/>
    <w:rsid w:val="00450D11"/>
    <w:rsid w:val="00450E65"/>
    <w:rsid w:val="00452857"/>
    <w:rsid w:val="004539EC"/>
    <w:rsid w:val="00453B39"/>
    <w:rsid w:val="00453DEB"/>
    <w:rsid w:val="00453E04"/>
    <w:rsid w:val="00454E18"/>
    <w:rsid w:val="00454F54"/>
    <w:rsid w:val="0045647D"/>
    <w:rsid w:val="00457AFC"/>
    <w:rsid w:val="00460E64"/>
    <w:rsid w:val="00462890"/>
    <w:rsid w:val="00462E50"/>
    <w:rsid w:val="00462FE2"/>
    <w:rsid w:val="00464202"/>
    <w:rsid w:val="004643DE"/>
    <w:rsid w:val="00464E25"/>
    <w:rsid w:val="00464F3C"/>
    <w:rsid w:val="0046568F"/>
    <w:rsid w:val="00465A20"/>
    <w:rsid w:val="004663E4"/>
    <w:rsid w:val="004666E4"/>
    <w:rsid w:val="0046731C"/>
    <w:rsid w:val="00467D64"/>
    <w:rsid w:val="0047078B"/>
    <w:rsid w:val="00470FF4"/>
    <w:rsid w:val="004717E5"/>
    <w:rsid w:val="00471AE0"/>
    <w:rsid w:val="00471D28"/>
    <w:rsid w:val="00472031"/>
    <w:rsid w:val="004720BA"/>
    <w:rsid w:val="004734DE"/>
    <w:rsid w:val="0047398F"/>
    <w:rsid w:val="00473E24"/>
    <w:rsid w:val="004754CA"/>
    <w:rsid w:val="004757C1"/>
    <w:rsid w:val="00475921"/>
    <w:rsid w:val="00475B3D"/>
    <w:rsid w:val="00476579"/>
    <w:rsid w:val="004771C7"/>
    <w:rsid w:val="00477B42"/>
    <w:rsid w:val="00480CA4"/>
    <w:rsid w:val="0048244D"/>
    <w:rsid w:val="00483C7C"/>
    <w:rsid w:val="0048450E"/>
    <w:rsid w:val="004856EE"/>
    <w:rsid w:val="00485F2F"/>
    <w:rsid w:val="004860A0"/>
    <w:rsid w:val="00486B99"/>
    <w:rsid w:val="00486DEB"/>
    <w:rsid w:val="00490DDE"/>
    <w:rsid w:val="00491240"/>
    <w:rsid w:val="004935A9"/>
    <w:rsid w:val="00494DFF"/>
    <w:rsid w:val="00494E73"/>
    <w:rsid w:val="0049516A"/>
    <w:rsid w:val="00495482"/>
    <w:rsid w:val="00495707"/>
    <w:rsid w:val="00495FB8"/>
    <w:rsid w:val="004971C7"/>
    <w:rsid w:val="004A0796"/>
    <w:rsid w:val="004A0834"/>
    <w:rsid w:val="004A0B51"/>
    <w:rsid w:val="004A2A96"/>
    <w:rsid w:val="004A3C27"/>
    <w:rsid w:val="004A4498"/>
    <w:rsid w:val="004A473A"/>
    <w:rsid w:val="004A4E1D"/>
    <w:rsid w:val="004A548F"/>
    <w:rsid w:val="004A5666"/>
    <w:rsid w:val="004A58C1"/>
    <w:rsid w:val="004A5DF8"/>
    <w:rsid w:val="004A5F20"/>
    <w:rsid w:val="004A6134"/>
    <w:rsid w:val="004A75D7"/>
    <w:rsid w:val="004B0073"/>
    <w:rsid w:val="004B0B73"/>
    <w:rsid w:val="004B3D50"/>
    <w:rsid w:val="004B407A"/>
    <w:rsid w:val="004B44CE"/>
    <w:rsid w:val="004B5A9D"/>
    <w:rsid w:val="004B5D92"/>
    <w:rsid w:val="004B5E24"/>
    <w:rsid w:val="004B6E32"/>
    <w:rsid w:val="004B79B2"/>
    <w:rsid w:val="004C0212"/>
    <w:rsid w:val="004C0421"/>
    <w:rsid w:val="004C0AA3"/>
    <w:rsid w:val="004C1649"/>
    <w:rsid w:val="004C1FB4"/>
    <w:rsid w:val="004C2094"/>
    <w:rsid w:val="004C31F0"/>
    <w:rsid w:val="004C3624"/>
    <w:rsid w:val="004C46B4"/>
    <w:rsid w:val="004C5042"/>
    <w:rsid w:val="004C6838"/>
    <w:rsid w:val="004C70C0"/>
    <w:rsid w:val="004D0421"/>
    <w:rsid w:val="004D237D"/>
    <w:rsid w:val="004D23E8"/>
    <w:rsid w:val="004D2C36"/>
    <w:rsid w:val="004D3B9A"/>
    <w:rsid w:val="004D3C15"/>
    <w:rsid w:val="004D535E"/>
    <w:rsid w:val="004D74AF"/>
    <w:rsid w:val="004D7B87"/>
    <w:rsid w:val="004E0A9A"/>
    <w:rsid w:val="004E28C1"/>
    <w:rsid w:val="004E37A9"/>
    <w:rsid w:val="004E450D"/>
    <w:rsid w:val="004E4BE3"/>
    <w:rsid w:val="004E5EEE"/>
    <w:rsid w:val="004E6125"/>
    <w:rsid w:val="004E7B79"/>
    <w:rsid w:val="004F1636"/>
    <w:rsid w:val="004F1770"/>
    <w:rsid w:val="004F2F97"/>
    <w:rsid w:val="004F3EA6"/>
    <w:rsid w:val="004F53BD"/>
    <w:rsid w:val="004F5A3F"/>
    <w:rsid w:val="004F5C87"/>
    <w:rsid w:val="004F5DAD"/>
    <w:rsid w:val="004F7A31"/>
    <w:rsid w:val="00500823"/>
    <w:rsid w:val="00502334"/>
    <w:rsid w:val="005027FD"/>
    <w:rsid w:val="00503080"/>
    <w:rsid w:val="005037D5"/>
    <w:rsid w:val="00503820"/>
    <w:rsid w:val="00504B84"/>
    <w:rsid w:val="00504D39"/>
    <w:rsid w:val="005059F8"/>
    <w:rsid w:val="0050692B"/>
    <w:rsid w:val="00512659"/>
    <w:rsid w:val="00512D55"/>
    <w:rsid w:val="005137AD"/>
    <w:rsid w:val="00515027"/>
    <w:rsid w:val="00516BB9"/>
    <w:rsid w:val="0051719A"/>
    <w:rsid w:val="00517586"/>
    <w:rsid w:val="00517ADB"/>
    <w:rsid w:val="00520DE4"/>
    <w:rsid w:val="005213F0"/>
    <w:rsid w:val="00521794"/>
    <w:rsid w:val="00522234"/>
    <w:rsid w:val="005223E2"/>
    <w:rsid w:val="00522809"/>
    <w:rsid w:val="00523BCB"/>
    <w:rsid w:val="00523D05"/>
    <w:rsid w:val="00523E85"/>
    <w:rsid w:val="00524E9F"/>
    <w:rsid w:val="00531A10"/>
    <w:rsid w:val="00531EB8"/>
    <w:rsid w:val="00532C0F"/>
    <w:rsid w:val="00532E4E"/>
    <w:rsid w:val="00535A7D"/>
    <w:rsid w:val="00536095"/>
    <w:rsid w:val="00537B6D"/>
    <w:rsid w:val="00541B60"/>
    <w:rsid w:val="00541E46"/>
    <w:rsid w:val="005423C8"/>
    <w:rsid w:val="00544009"/>
    <w:rsid w:val="0054473F"/>
    <w:rsid w:val="00545826"/>
    <w:rsid w:val="005458DD"/>
    <w:rsid w:val="00545DC7"/>
    <w:rsid w:val="00545FB5"/>
    <w:rsid w:val="00551151"/>
    <w:rsid w:val="005522EB"/>
    <w:rsid w:val="005524AA"/>
    <w:rsid w:val="00554D3F"/>
    <w:rsid w:val="00555391"/>
    <w:rsid w:val="00555AA4"/>
    <w:rsid w:val="00555DCA"/>
    <w:rsid w:val="00556A10"/>
    <w:rsid w:val="005571BB"/>
    <w:rsid w:val="00557739"/>
    <w:rsid w:val="00560928"/>
    <w:rsid w:val="00562C56"/>
    <w:rsid w:val="00563E71"/>
    <w:rsid w:val="005648C1"/>
    <w:rsid w:val="0056534E"/>
    <w:rsid w:val="00567DDB"/>
    <w:rsid w:val="00570C15"/>
    <w:rsid w:val="00571F28"/>
    <w:rsid w:val="00572654"/>
    <w:rsid w:val="005729B2"/>
    <w:rsid w:val="00574503"/>
    <w:rsid w:val="005748BE"/>
    <w:rsid w:val="005748E1"/>
    <w:rsid w:val="005753B3"/>
    <w:rsid w:val="00576326"/>
    <w:rsid w:val="005765B4"/>
    <w:rsid w:val="005772E8"/>
    <w:rsid w:val="005803AC"/>
    <w:rsid w:val="00580E86"/>
    <w:rsid w:val="00581991"/>
    <w:rsid w:val="005820DB"/>
    <w:rsid w:val="005822C7"/>
    <w:rsid w:val="0058270A"/>
    <w:rsid w:val="005827A6"/>
    <w:rsid w:val="00582F51"/>
    <w:rsid w:val="005830EC"/>
    <w:rsid w:val="0058671D"/>
    <w:rsid w:val="00586AA2"/>
    <w:rsid w:val="00590DEE"/>
    <w:rsid w:val="00592D9E"/>
    <w:rsid w:val="00594392"/>
    <w:rsid w:val="005945DA"/>
    <w:rsid w:val="00595350"/>
    <w:rsid w:val="00596855"/>
    <w:rsid w:val="00597AFE"/>
    <w:rsid w:val="005A0104"/>
    <w:rsid w:val="005A2AF3"/>
    <w:rsid w:val="005A3871"/>
    <w:rsid w:val="005A58C6"/>
    <w:rsid w:val="005A6C85"/>
    <w:rsid w:val="005A7943"/>
    <w:rsid w:val="005B0343"/>
    <w:rsid w:val="005B28E3"/>
    <w:rsid w:val="005B4678"/>
    <w:rsid w:val="005B46BC"/>
    <w:rsid w:val="005B732B"/>
    <w:rsid w:val="005C02C4"/>
    <w:rsid w:val="005C1E92"/>
    <w:rsid w:val="005C22BD"/>
    <w:rsid w:val="005C3677"/>
    <w:rsid w:val="005C4E7B"/>
    <w:rsid w:val="005C5D1D"/>
    <w:rsid w:val="005C76BA"/>
    <w:rsid w:val="005D0C2D"/>
    <w:rsid w:val="005D0DC2"/>
    <w:rsid w:val="005D14DC"/>
    <w:rsid w:val="005D1E85"/>
    <w:rsid w:val="005D28BA"/>
    <w:rsid w:val="005D3A51"/>
    <w:rsid w:val="005D4E38"/>
    <w:rsid w:val="005D6BB2"/>
    <w:rsid w:val="005D7A39"/>
    <w:rsid w:val="005E09A9"/>
    <w:rsid w:val="005E0A50"/>
    <w:rsid w:val="005E20B7"/>
    <w:rsid w:val="005E3583"/>
    <w:rsid w:val="005E3DD5"/>
    <w:rsid w:val="005E411C"/>
    <w:rsid w:val="005E4469"/>
    <w:rsid w:val="005E5F39"/>
    <w:rsid w:val="005F5B8D"/>
    <w:rsid w:val="005F6703"/>
    <w:rsid w:val="005F674D"/>
    <w:rsid w:val="005F78FB"/>
    <w:rsid w:val="005F7C09"/>
    <w:rsid w:val="00602B68"/>
    <w:rsid w:val="00602C87"/>
    <w:rsid w:val="006054A2"/>
    <w:rsid w:val="006059B8"/>
    <w:rsid w:val="006062E3"/>
    <w:rsid w:val="006062F5"/>
    <w:rsid w:val="0060783B"/>
    <w:rsid w:val="00610581"/>
    <w:rsid w:val="00611B05"/>
    <w:rsid w:val="006126C3"/>
    <w:rsid w:val="006138CF"/>
    <w:rsid w:val="0061414C"/>
    <w:rsid w:val="006154A3"/>
    <w:rsid w:val="0061660E"/>
    <w:rsid w:val="00616A81"/>
    <w:rsid w:val="00617C92"/>
    <w:rsid w:val="006204F3"/>
    <w:rsid w:val="00620A34"/>
    <w:rsid w:val="006212B6"/>
    <w:rsid w:val="006220D9"/>
    <w:rsid w:val="00622B59"/>
    <w:rsid w:val="0062385C"/>
    <w:rsid w:val="00624272"/>
    <w:rsid w:val="00624453"/>
    <w:rsid w:val="00625313"/>
    <w:rsid w:val="00625686"/>
    <w:rsid w:val="00625D56"/>
    <w:rsid w:val="0062679C"/>
    <w:rsid w:val="00633546"/>
    <w:rsid w:val="00635D11"/>
    <w:rsid w:val="006370BD"/>
    <w:rsid w:val="00637A38"/>
    <w:rsid w:val="00640D96"/>
    <w:rsid w:val="006416F5"/>
    <w:rsid w:val="006421DB"/>
    <w:rsid w:val="00642349"/>
    <w:rsid w:val="0064288D"/>
    <w:rsid w:val="00642E46"/>
    <w:rsid w:val="00644224"/>
    <w:rsid w:val="006464CD"/>
    <w:rsid w:val="00647B82"/>
    <w:rsid w:val="006512AB"/>
    <w:rsid w:val="00651575"/>
    <w:rsid w:val="00651D64"/>
    <w:rsid w:val="0065234F"/>
    <w:rsid w:val="006536FD"/>
    <w:rsid w:val="00654093"/>
    <w:rsid w:val="006568F7"/>
    <w:rsid w:val="00656965"/>
    <w:rsid w:val="00660C39"/>
    <w:rsid w:val="00660ED9"/>
    <w:rsid w:val="006610AA"/>
    <w:rsid w:val="00661744"/>
    <w:rsid w:val="0066269A"/>
    <w:rsid w:val="00662889"/>
    <w:rsid w:val="0066352E"/>
    <w:rsid w:val="006635C3"/>
    <w:rsid w:val="00663730"/>
    <w:rsid w:val="00663752"/>
    <w:rsid w:val="00664966"/>
    <w:rsid w:val="00665A12"/>
    <w:rsid w:val="0066634B"/>
    <w:rsid w:val="00667352"/>
    <w:rsid w:val="00667613"/>
    <w:rsid w:val="00667A77"/>
    <w:rsid w:val="00667DF1"/>
    <w:rsid w:val="00667EB1"/>
    <w:rsid w:val="006712A5"/>
    <w:rsid w:val="006723B8"/>
    <w:rsid w:val="00673F0D"/>
    <w:rsid w:val="0067414D"/>
    <w:rsid w:val="0067574B"/>
    <w:rsid w:val="00675C2E"/>
    <w:rsid w:val="00676395"/>
    <w:rsid w:val="00676756"/>
    <w:rsid w:val="00676DF9"/>
    <w:rsid w:val="00677E26"/>
    <w:rsid w:val="00681783"/>
    <w:rsid w:val="00681B97"/>
    <w:rsid w:val="0068320E"/>
    <w:rsid w:val="00683591"/>
    <w:rsid w:val="006838C1"/>
    <w:rsid w:val="00685696"/>
    <w:rsid w:val="00686CA3"/>
    <w:rsid w:val="00687E66"/>
    <w:rsid w:val="006909BE"/>
    <w:rsid w:val="00690D4B"/>
    <w:rsid w:val="00691F5A"/>
    <w:rsid w:val="00692BA7"/>
    <w:rsid w:val="00693B0C"/>
    <w:rsid w:val="00695FBC"/>
    <w:rsid w:val="00696865"/>
    <w:rsid w:val="00696FF3"/>
    <w:rsid w:val="006970E4"/>
    <w:rsid w:val="006975C2"/>
    <w:rsid w:val="006977EF"/>
    <w:rsid w:val="006A0A53"/>
    <w:rsid w:val="006A1158"/>
    <w:rsid w:val="006A1CD0"/>
    <w:rsid w:val="006A266B"/>
    <w:rsid w:val="006A3284"/>
    <w:rsid w:val="006A3376"/>
    <w:rsid w:val="006A4C9D"/>
    <w:rsid w:val="006A4D93"/>
    <w:rsid w:val="006A5907"/>
    <w:rsid w:val="006A5B72"/>
    <w:rsid w:val="006A61AF"/>
    <w:rsid w:val="006B1075"/>
    <w:rsid w:val="006B5C84"/>
    <w:rsid w:val="006C055A"/>
    <w:rsid w:val="006C0652"/>
    <w:rsid w:val="006C0AE9"/>
    <w:rsid w:val="006C0CCF"/>
    <w:rsid w:val="006C1632"/>
    <w:rsid w:val="006C1636"/>
    <w:rsid w:val="006C1CAB"/>
    <w:rsid w:val="006C20F9"/>
    <w:rsid w:val="006C25CC"/>
    <w:rsid w:val="006C2BD2"/>
    <w:rsid w:val="006C2E68"/>
    <w:rsid w:val="006C312F"/>
    <w:rsid w:val="006C3C87"/>
    <w:rsid w:val="006C4A0C"/>
    <w:rsid w:val="006C54C8"/>
    <w:rsid w:val="006C61F9"/>
    <w:rsid w:val="006C6577"/>
    <w:rsid w:val="006C6D4C"/>
    <w:rsid w:val="006C6EF0"/>
    <w:rsid w:val="006C7684"/>
    <w:rsid w:val="006D0991"/>
    <w:rsid w:val="006D0F79"/>
    <w:rsid w:val="006D1B86"/>
    <w:rsid w:val="006D2ECC"/>
    <w:rsid w:val="006D46DF"/>
    <w:rsid w:val="006D4D5C"/>
    <w:rsid w:val="006D548E"/>
    <w:rsid w:val="006D6043"/>
    <w:rsid w:val="006D6304"/>
    <w:rsid w:val="006D6952"/>
    <w:rsid w:val="006E05B3"/>
    <w:rsid w:val="006E08B5"/>
    <w:rsid w:val="006E0ED6"/>
    <w:rsid w:val="006E10AC"/>
    <w:rsid w:val="006E16F1"/>
    <w:rsid w:val="006E1C05"/>
    <w:rsid w:val="006E21B9"/>
    <w:rsid w:val="006E2573"/>
    <w:rsid w:val="006E33EF"/>
    <w:rsid w:val="006E3FA3"/>
    <w:rsid w:val="006E3FF2"/>
    <w:rsid w:val="006E4995"/>
    <w:rsid w:val="006E4CA0"/>
    <w:rsid w:val="006E4D20"/>
    <w:rsid w:val="006E4EBB"/>
    <w:rsid w:val="006E6276"/>
    <w:rsid w:val="006E777F"/>
    <w:rsid w:val="006E78DB"/>
    <w:rsid w:val="006E7C59"/>
    <w:rsid w:val="006F0057"/>
    <w:rsid w:val="006F1496"/>
    <w:rsid w:val="006F19F3"/>
    <w:rsid w:val="006F1B3D"/>
    <w:rsid w:val="006F2707"/>
    <w:rsid w:val="006F2C73"/>
    <w:rsid w:val="006F2C75"/>
    <w:rsid w:val="006F757F"/>
    <w:rsid w:val="00701164"/>
    <w:rsid w:val="00701C29"/>
    <w:rsid w:val="00701CF2"/>
    <w:rsid w:val="00702869"/>
    <w:rsid w:val="00702BA4"/>
    <w:rsid w:val="0070402A"/>
    <w:rsid w:val="00704C55"/>
    <w:rsid w:val="00705B7D"/>
    <w:rsid w:val="00706F05"/>
    <w:rsid w:val="007104C6"/>
    <w:rsid w:val="00710A1B"/>
    <w:rsid w:val="0071143F"/>
    <w:rsid w:val="00712064"/>
    <w:rsid w:val="0071246A"/>
    <w:rsid w:val="00712B71"/>
    <w:rsid w:val="00715D5F"/>
    <w:rsid w:val="00720916"/>
    <w:rsid w:val="00720DBE"/>
    <w:rsid w:val="00720FA5"/>
    <w:rsid w:val="00721265"/>
    <w:rsid w:val="00723D2A"/>
    <w:rsid w:val="00724BB8"/>
    <w:rsid w:val="0072699E"/>
    <w:rsid w:val="007275CF"/>
    <w:rsid w:val="0072772E"/>
    <w:rsid w:val="00727FDD"/>
    <w:rsid w:val="0073089A"/>
    <w:rsid w:val="00731520"/>
    <w:rsid w:val="00733C13"/>
    <w:rsid w:val="00735731"/>
    <w:rsid w:val="007359FF"/>
    <w:rsid w:val="00737BE1"/>
    <w:rsid w:val="00743807"/>
    <w:rsid w:val="0074396F"/>
    <w:rsid w:val="007440E4"/>
    <w:rsid w:val="00745D54"/>
    <w:rsid w:val="0074603B"/>
    <w:rsid w:val="0074722C"/>
    <w:rsid w:val="007476E6"/>
    <w:rsid w:val="00747F2A"/>
    <w:rsid w:val="00750E25"/>
    <w:rsid w:val="00753ED1"/>
    <w:rsid w:val="007552FD"/>
    <w:rsid w:val="00755E5B"/>
    <w:rsid w:val="00756129"/>
    <w:rsid w:val="00756637"/>
    <w:rsid w:val="00756AA8"/>
    <w:rsid w:val="007578FE"/>
    <w:rsid w:val="007601E3"/>
    <w:rsid w:val="00760539"/>
    <w:rsid w:val="00760BDB"/>
    <w:rsid w:val="00760E83"/>
    <w:rsid w:val="00761382"/>
    <w:rsid w:val="007638EC"/>
    <w:rsid w:val="00763A95"/>
    <w:rsid w:val="007642C5"/>
    <w:rsid w:val="00764D8A"/>
    <w:rsid w:val="00764F2F"/>
    <w:rsid w:val="00764F96"/>
    <w:rsid w:val="007652C4"/>
    <w:rsid w:val="00765663"/>
    <w:rsid w:val="00765A2C"/>
    <w:rsid w:val="007665C9"/>
    <w:rsid w:val="00766912"/>
    <w:rsid w:val="00767A1A"/>
    <w:rsid w:val="00767B28"/>
    <w:rsid w:val="00767DBB"/>
    <w:rsid w:val="007710F2"/>
    <w:rsid w:val="00772A81"/>
    <w:rsid w:val="00773F36"/>
    <w:rsid w:val="00774F2F"/>
    <w:rsid w:val="0077564F"/>
    <w:rsid w:val="007757B2"/>
    <w:rsid w:val="00780488"/>
    <w:rsid w:val="00781E7D"/>
    <w:rsid w:val="007826DA"/>
    <w:rsid w:val="00785064"/>
    <w:rsid w:val="0078555C"/>
    <w:rsid w:val="007856A5"/>
    <w:rsid w:val="00785D60"/>
    <w:rsid w:val="00786300"/>
    <w:rsid w:val="00786C3F"/>
    <w:rsid w:val="00787249"/>
    <w:rsid w:val="00790253"/>
    <w:rsid w:val="00790B17"/>
    <w:rsid w:val="00791389"/>
    <w:rsid w:val="00791A2D"/>
    <w:rsid w:val="00792AEC"/>
    <w:rsid w:val="00792D15"/>
    <w:rsid w:val="00793FE6"/>
    <w:rsid w:val="0079469A"/>
    <w:rsid w:val="00795669"/>
    <w:rsid w:val="00795D78"/>
    <w:rsid w:val="007960EE"/>
    <w:rsid w:val="00796371"/>
    <w:rsid w:val="0079765B"/>
    <w:rsid w:val="007A0F23"/>
    <w:rsid w:val="007A158A"/>
    <w:rsid w:val="007A172C"/>
    <w:rsid w:val="007A1EFD"/>
    <w:rsid w:val="007A2295"/>
    <w:rsid w:val="007A28C7"/>
    <w:rsid w:val="007A372C"/>
    <w:rsid w:val="007A3F83"/>
    <w:rsid w:val="007A42D3"/>
    <w:rsid w:val="007A4553"/>
    <w:rsid w:val="007A61C8"/>
    <w:rsid w:val="007A6B59"/>
    <w:rsid w:val="007A6F67"/>
    <w:rsid w:val="007A7827"/>
    <w:rsid w:val="007A7C3C"/>
    <w:rsid w:val="007B01E6"/>
    <w:rsid w:val="007B0C6D"/>
    <w:rsid w:val="007B19AF"/>
    <w:rsid w:val="007B1F37"/>
    <w:rsid w:val="007B5293"/>
    <w:rsid w:val="007B6840"/>
    <w:rsid w:val="007B793F"/>
    <w:rsid w:val="007B7A04"/>
    <w:rsid w:val="007C0126"/>
    <w:rsid w:val="007C0F5B"/>
    <w:rsid w:val="007C13F8"/>
    <w:rsid w:val="007C18F6"/>
    <w:rsid w:val="007C4647"/>
    <w:rsid w:val="007C610F"/>
    <w:rsid w:val="007C7C9E"/>
    <w:rsid w:val="007D04EE"/>
    <w:rsid w:val="007D2807"/>
    <w:rsid w:val="007D3090"/>
    <w:rsid w:val="007D445A"/>
    <w:rsid w:val="007D5869"/>
    <w:rsid w:val="007D5F0D"/>
    <w:rsid w:val="007D605F"/>
    <w:rsid w:val="007D6783"/>
    <w:rsid w:val="007D6EC6"/>
    <w:rsid w:val="007D7047"/>
    <w:rsid w:val="007E00FD"/>
    <w:rsid w:val="007E0503"/>
    <w:rsid w:val="007E1FF3"/>
    <w:rsid w:val="007E3305"/>
    <w:rsid w:val="007E36C7"/>
    <w:rsid w:val="007E3A3E"/>
    <w:rsid w:val="007E3BA7"/>
    <w:rsid w:val="007E3CE1"/>
    <w:rsid w:val="007E42BA"/>
    <w:rsid w:val="007E4C13"/>
    <w:rsid w:val="007E59C4"/>
    <w:rsid w:val="007E5B84"/>
    <w:rsid w:val="007E6035"/>
    <w:rsid w:val="007E6A3C"/>
    <w:rsid w:val="007F0A86"/>
    <w:rsid w:val="007F2209"/>
    <w:rsid w:val="007F2536"/>
    <w:rsid w:val="007F32A6"/>
    <w:rsid w:val="0080069E"/>
    <w:rsid w:val="008020CD"/>
    <w:rsid w:val="008029B1"/>
    <w:rsid w:val="00803498"/>
    <w:rsid w:val="00803BD0"/>
    <w:rsid w:val="0080453E"/>
    <w:rsid w:val="00804819"/>
    <w:rsid w:val="008052D4"/>
    <w:rsid w:val="008052DF"/>
    <w:rsid w:val="00805F33"/>
    <w:rsid w:val="00805F8B"/>
    <w:rsid w:val="00806D18"/>
    <w:rsid w:val="00806EDE"/>
    <w:rsid w:val="00811108"/>
    <w:rsid w:val="00811465"/>
    <w:rsid w:val="0081354C"/>
    <w:rsid w:val="0081423A"/>
    <w:rsid w:val="00815103"/>
    <w:rsid w:val="008162F0"/>
    <w:rsid w:val="00816C2E"/>
    <w:rsid w:val="00816CBA"/>
    <w:rsid w:val="00816DE8"/>
    <w:rsid w:val="00816F60"/>
    <w:rsid w:val="00817538"/>
    <w:rsid w:val="00817ACF"/>
    <w:rsid w:val="00820420"/>
    <w:rsid w:val="008204E8"/>
    <w:rsid w:val="00820A6E"/>
    <w:rsid w:val="00821BD4"/>
    <w:rsid w:val="008227A5"/>
    <w:rsid w:val="00822818"/>
    <w:rsid w:val="00823402"/>
    <w:rsid w:val="00823924"/>
    <w:rsid w:val="008239E2"/>
    <w:rsid w:val="00824DB8"/>
    <w:rsid w:val="008265E3"/>
    <w:rsid w:val="00832F2D"/>
    <w:rsid w:val="0083509A"/>
    <w:rsid w:val="008360B8"/>
    <w:rsid w:val="008366AF"/>
    <w:rsid w:val="00840D4A"/>
    <w:rsid w:val="00843541"/>
    <w:rsid w:val="00845076"/>
    <w:rsid w:val="00845963"/>
    <w:rsid w:val="008466A4"/>
    <w:rsid w:val="00851D31"/>
    <w:rsid w:val="00852AEF"/>
    <w:rsid w:val="00853EFE"/>
    <w:rsid w:val="00855112"/>
    <w:rsid w:val="00856B80"/>
    <w:rsid w:val="008570FB"/>
    <w:rsid w:val="00857AE0"/>
    <w:rsid w:val="00857B0F"/>
    <w:rsid w:val="00861D38"/>
    <w:rsid w:val="0086236A"/>
    <w:rsid w:val="00862406"/>
    <w:rsid w:val="0086340A"/>
    <w:rsid w:val="00864F07"/>
    <w:rsid w:val="008654DE"/>
    <w:rsid w:val="00865AE5"/>
    <w:rsid w:val="00866700"/>
    <w:rsid w:val="00867332"/>
    <w:rsid w:val="008675E1"/>
    <w:rsid w:val="0086760B"/>
    <w:rsid w:val="0086775A"/>
    <w:rsid w:val="00867CFB"/>
    <w:rsid w:val="00870A3B"/>
    <w:rsid w:val="00870DC0"/>
    <w:rsid w:val="008710E6"/>
    <w:rsid w:val="0087165A"/>
    <w:rsid w:val="00873ABF"/>
    <w:rsid w:val="008744EF"/>
    <w:rsid w:val="00874564"/>
    <w:rsid w:val="00875DD9"/>
    <w:rsid w:val="00876900"/>
    <w:rsid w:val="00876EEC"/>
    <w:rsid w:val="00877E77"/>
    <w:rsid w:val="00877EDD"/>
    <w:rsid w:val="008803A7"/>
    <w:rsid w:val="008806FF"/>
    <w:rsid w:val="008814C3"/>
    <w:rsid w:val="00881676"/>
    <w:rsid w:val="00881CC4"/>
    <w:rsid w:val="00881E00"/>
    <w:rsid w:val="00882A8B"/>
    <w:rsid w:val="00884386"/>
    <w:rsid w:val="00885575"/>
    <w:rsid w:val="00885D22"/>
    <w:rsid w:val="008862A6"/>
    <w:rsid w:val="008865BF"/>
    <w:rsid w:val="0088685D"/>
    <w:rsid w:val="00886E74"/>
    <w:rsid w:val="0089039D"/>
    <w:rsid w:val="0089115B"/>
    <w:rsid w:val="0089287F"/>
    <w:rsid w:val="00892AAD"/>
    <w:rsid w:val="00894A45"/>
    <w:rsid w:val="008A18CB"/>
    <w:rsid w:val="008A278D"/>
    <w:rsid w:val="008A502F"/>
    <w:rsid w:val="008A5C87"/>
    <w:rsid w:val="008A6827"/>
    <w:rsid w:val="008B01B2"/>
    <w:rsid w:val="008B0AFD"/>
    <w:rsid w:val="008B1512"/>
    <w:rsid w:val="008B15FB"/>
    <w:rsid w:val="008B1E9B"/>
    <w:rsid w:val="008B229C"/>
    <w:rsid w:val="008B31CF"/>
    <w:rsid w:val="008B4F09"/>
    <w:rsid w:val="008B5113"/>
    <w:rsid w:val="008B53FE"/>
    <w:rsid w:val="008B5659"/>
    <w:rsid w:val="008B7976"/>
    <w:rsid w:val="008B7988"/>
    <w:rsid w:val="008B7FF7"/>
    <w:rsid w:val="008C0E8B"/>
    <w:rsid w:val="008C267B"/>
    <w:rsid w:val="008C6760"/>
    <w:rsid w:val="008C6796"/>
    <w:rsid w:val="008C6806"/>
    <w:rsid w:val="008C6DCE"/>
    <w:rsid w:val="008C7034"/>
    <w:rsid w:val="008C7F2D"/>
    <w:rsid w:val="008D042D"/>
    <w:rsid w:val="008D046F"/>
    <w:rsid w:val="008D15CF"/>
    <w:rsid w:val="008D1694"/>
    <w:rsid w:val="008D28B4"/>
    <w:rsid w:val="008D2CCF"/>
    <w:rsid w:val="008D3E56"/>
    <w:rsid w:val="008D431F"/>
    <w:rsid w:val="008D54FC"/>
    <w:rsid w:val="008D624F"/>
    <w:rsid w:val="008D6A3E"/>
    <w:rsid w:val="008D75DB"/>
    <w:rsid w:val="008D7878"/>
    <w:rsid w:val="008D7A68"/>
    <w:rsid w:val="008D7CF2"/>
    <w:rsid w:val="008E0537"/>
    <w:rsid w:val="008E0EB7"/>
    <w:rsid w:val="008E111F"/>
    <w:rsid w:val="008E2BE4"/>
    <w:rsid w:val="008E356A"/>
    <w:rsid w:val="008E3F79"/>
    <w:rsid w:val="008E46AB"/>
    <w:rsid w:val="008E48C0"/>
    <w:rsid w:val="008E4DDB"/>
    <w:rsid w:val="008E532B"/>
    <w:rsid w:val="008E632E"/>
    <w:rsid w:val="008E6742"/>
    <w:rsid w:val="008F16D0"/>
    <w:rsid w:val="008F1E44"/>
    <w:rsid w:val="008F27E5"/>
    <w:rsid w:val="008F2E7B"/>
    <w:rsid w:val="008F4111"/>
    <w:rsid w:val="008F4FA5"/>
    <w:rsid w:val="008F5186"/>
    <w:rsid w:val="008F55F6"/>
    <w:rsid w:val="008F5812"/>
    <w:rsid w:val="008F634B"/>
    <w:rsid w:val="008F6B50"/>
    <w:rsid w:val="008F76DC"/>
    <w:rsid w:val="0090030C"/>
    <w:rsid w:val="00901C0E"/>
    <w:rsid w:val="009025D9"/>
    <w:rsid w:val="009041DD"/>
    <w:rsid w:val="009042FC"/>
    <w:rsid w:val="00904855"/>
    <w:rsid w:val="009049CB"/>
    <w:rsid w:val="00904E67"/>
    <w:rsid w:val="00905633"/>
    <w:rsid w:val="00906699"/>
    <w:rsid w:val="009072CF"/>
    <w:rsid w:val="009077FE"/>
    <w:rsid w:val="0090799E"/>
    <w:rsid w:val="00907FD8"/>
    <w:rsid w:val="0091102C"/>
    <w:rsid w:val="009135C9"/>
    <w:rsid w:val="009146DB"/>
    <w:rsid w:val="009146EF"/>
    <w:rsid w:val="00914BA7"/>
    <w:rsid w:val="00916DE9"/>
    <w:rsid w:val="009170D9"/>
    <w:rsid w:val="00917B2F"/>
    <w:rsid w:val="00921540"/>
    <w:rsid w:val="0092246F"/>
    <w:rsid w:val="00923C5E"/>
    <w:rsid w:val="00923E8A"/>
    <w:rsid w:val="00925A18"/>
    <w:rsid w:val="0092602D"/>
    <w:rsid w:val="009263D6"/>
    <w:rsid w:val="00926C96"/>
    <w:rsid w:val="0093082B"/>
    <w:rsid w:val="009324CD"/>
    <w:rsid w:val="00932874"/>
    <w:rsid w:val="00933704"/>
    <w:rsid w:val="009343C1"/>
    <w:rsid w:val="00934B29"/>
    <w:rsid w:val="00935617"/>
    <w:rsid w:val="0093745D"/>
    <w:rsid w:val="00942351"/>
    <w:rsid w:val="009440C3"/>
    <w:rsid w:val="009457B2"/>
    <w:rsid w:val="00946194"/>
    <w:rsid w:val="00946A28"/>
    <w:rsid w:val="00947B2E"/>
    <w:rsid w:val="00947C1A"/>
    <w:rsid w:val="009506CE"/>
    <w:rsid w:val="00950787"/>
    <w:rsid w:val="00950A6A"/>
    <w:rsid w:val="009510A8"/>
    <w:rsid w:val="00951380"/>
    <w:rsid w:val="009521A1"/>
    <w:rsid w:val="0095264A"/>
    <w:rsid w:val="00953767"/>
    <w:rsid w:val="00953E12"/>
    <w:rsid w:val="00954227"/>
    <w:rsid w:val="00954CDB"/>
    <w:rsid w:val="00954D5E"/>
    <w:rsid w:val="00957DD4"/>
    <w:rsid w:val="00960886"/>
    <w:rsid w:val="00961249"/>
    <w:rsid w:val="00961616"/>
    <w:rsid w:val="00962102"/>
    <w:rsid w:val="00962C38"/>
    <w:rsid w:val="0096325D"/>
    <w:rsid w:val="00963A3E"/>
    <w:rsid w:val="00964BA2"/>
    <w:rsid w:val="009657E4"/>
    <w:rsid w:val="00966B37"/>
    <w:rsid w:val="00966C07"/>
    <w:rsid w:val="00967F1C"/>
    <w:rsid w:val="00973520"/>
    <w:rsid w:val="009745CF"/>
    <w:rsid w:val="00974B8F"/>
    <w:rsid w:val="009755D1"/>
    <w:rsid w:val="00984D54"/>
    <w:rsid w:val="00985A2E"/>
    <w:rsid w:val="009869DA"/>
    <w:rsid w:val="00986CFE"/>
    <w:rsid w:val="009878C3"/>
    <w:rsid w:val="00987F2D"/>
    <w:rsid w:val="00990C1F"/>
    <w:rsid w:val="0099196A"/>
    <w:rsid w:val="009924AF"/>
    <w:rsid w:val="00992BC7"/>
    <w:rsid w:val="00994AFD"/>
    <w:rsid w:val="0099506E"/>
    <w:rsid w:val="0099560B"/>
    <w:rsid w:val="00996009"/>
    <w:rsid w:val="00997433"/>
    <w:rsid w:val="00997808"/>
    <w:rsid w:val="00997BBE"/>
    <w:rsid w:val="00997D09"/>
    <w:rsid w:val="009A0A56"/>
    <w:rsid w:val="009A0F94"/>
    <w:rsid w:val="009A1079"/>
    <w:rsid w:val="009A1C2D"/>
    <w:rsid w:val="009A1DCD"/>
    <w:rsid w:val="009A33AB"/>
    <w:rsid w:val="009A3A23"/>
    <w:rsid w:val="009A4164"/>
    <w:rsid w:val="009A4232"/>
    <w:rsid w:val="009A4524"/>
    <w:rsid w:val="009A4E9B"/>
    <w:rsid w:val="009A53FD"/>
    <w:rsid w:val="009A54E6"/>
    <w:rsid w:val="009A67A0"/>
    <w:rsid w:val="009A68AD"/>
    <w:rsid w:val="009B06AE"/>
    <w:rsid w:val="009B070B"/>
    <w:rsid w:val="009B0E74"/>
    <w:rsid w:val="009B6D6D"/>
    <w:rsid w:val="009B7772"/>
    <w:rsid w:val="009B7C9A"/>
    <w:rsid w:val="009C2153"/>
    <w:rsid w:val="009C34F9"/>
    <w:rsid w:val="009C4312"/>
    <w:rsid w:val="009C6D63"/>
    <w:rsid w:val="009C6D98"/>
    <w:rsid w:val="009C7C7D"/>
    <w:rsid w:val="009D2014"/>
    <w:rsid w:val="009D2B5B"/>
    <w:rsid w:val="009D3702"/>
    <w:rsid w:val="009D4481"/>
    <w:rsid w:val="009D54EC"/>
    <w:rsid w:val="009D60C1"/>
    <w:rsid w:val="009D79E1"/>
    <w:rsid w:val="009D7EC9"/>
    <w:rsid w:val="009D7FC9"/>
    <w:rsid w:val="009E01C2"/>
    <w:rsid w:val="009E17C7"/>
    <w:rsid w:val="009E279D"/>
    <w:rsid w:val="009E3606"/>
    <w:rsid w:val="009E3833"/>
    <w:rsid w:val="009E4CD8"/>
    <w:rsid w:val="009E557F"/>
    <w:rsid w:val="009E61AC"/>
    <w:rsid w:val="009E62B0"/>
    <w:rsid w:val="009E69F3"/>
    <w:rsid w:val="009E7A23"/>
    <w:rsid w:val="009F058E"/>
    <w:rsid w:val="009F0DD6"/>
    <w:rsid w:val="009F18CA"/>
    <w:rsid w:val="009F19B6"/>
    <w:rsid w:val="009F201E"/>
    <w:rsid w:val="009F2D83"/>
    <w:rsid w:val="009F3CFA"/>
    <w:rsid w:val="009F42C8"/>
    <w:rsid w:val="009F4BAE"/>
    <w:rsid w:val="009F5118"/>
    <w:rsid w:val="009F741A"/>
    <w:rsid w:val="009F75FA"/>
    <w:rsid w:val="009F7BE3"/>
    <w:rsid w:val="00A000D1"/>
    <w:rsid w:val="00A00376"/>
    <w:rsid w:val="00A01607"/>
    <w:rsid w:val="00A03869"/>
    <w:rsid w:val="00A04942"/>
    <w:rsid w:val="00A06975"/>
    <w:rsid w:val="00A0761F"/>
    <w:rsid w:val="00A07736"/>
    <w:rsid w:val="00A1046A"/>
    <w:rsid w:val="00A11A8C"/>
    <w:rsid w:val="00A11BDD"/>
    <w:rsid w:val="00A1289A"/>
    <w:rsid w:val="00A128E1"/>
    <w:rsid w:val="00A14A24"/>
    <w:rsid w:val="00A15A47"/>
    <w:rsid w:val="00A169AC"/>
    <w:rsid w:val="00A177B1"/>
    <w:rsid w:val="00A17DC3"/>
    <w:rsid w:val="00A17E12"/>
    <w:rsid w:val="00A20145"/>
    <w:rsid w:val="00A207F7"/>
    <w:rsid w:val="00A21A50"/>
    <w:rsid w:val="00A22DDD"/>
    <w:rsid w:val="00A2391B"/>
    <w:rsid w:val="00A24551"/>
    <w:rsid w:val="00A247E3"/>
    <w:rsid w:val="00A24C5A"/>
    <w:rsid w:val="00A25BA4"/>
    <w:rsid w:val="00A25D14"/>
    <w:rsid w:val="00A30AAA"/>
    <w:rsid w:val="00A30BA2"/>
    <w:rsid w:val="00A3131E"/>
    <w:rsid w:val="00A318B8"/>
    <w:rsid w:val="00A33A7B"/>
    <w:rsid w:val="00A34633"/>
    <w:rsid w:val="00A34830"/>
    <w:rsid w:val="00A349DB"/>
    <w:rsid w:val="00A37B7C"/>
    <w:rsid w:val="00A40469"/>
    <w:rsid w:val="00A42794"/>
    <w:rsid w:val="00A43593"/>
    <w:rsid w:val="00A46E62"/>
    <w:rsid w:val="00A4769F"/>
    <w:rsid w:val="00A50F95"/>
    <w:rsid w:val="00A51C04"/>
    <w:rsid w:val="00A5218E"/>
    <w:rsid w:val="00A531AA"/>
    <w:rsid w:val="00A531E2"/>
    <w:rsid w:val="00A535C6"/>
    <w:rsid w:val="00A53970"/>
    <w:rsid w:val="00A56602"/>
    <w:rsid w:val="00A5675E"/>
    <w:rsid w:val="00A56E63"/>
    <w:rsid w:val="00A5738B"/>
    <w:rsid w:val="00A615C5"/>
    <w:rsid w:val="00A622E9"/>
    <w:rsid w:val="00A62AD1"/>
    <w:rsid w:val="00A62D5A"/>
    <w:rsid w:val="00A63538"/>
    <w:rsid w:val="00A641E8"/>
    <w:rsid w:val="00A65241"/>
    <w:rsid w:val="00A6565C"/>
    <w:rsid w:val="00A662C2"/>
    <w:rsid w:val="00A66696"/>
    <w:rsid w:val="00A67A9A"/>
    <w:rsid w:val="00A67AC8"/>
    <w:rsid w:val="00A703A0"/>
    <w:rsid w:val="00A70CB3"/>
    <w:rsid w:val="00A71B48"/>
    <w:rsid w:val="00A71F99"/>
    <w:rsid w:val="00A72E77"/>
    <w:rsid w:val="00A731CC"/>
    <w:rsid w:val="00A7379C"/>
    <w:rsid w:val="00A73EE7"/>
    <w:rsid w:val="00A74952"/>
    <w:rsid w:val="00A74A2F"/>
    <w:rsid w:val="00A75314"/>
    <w:rsid w:val="00A7589A"/>
    <w:rsid w:val="00A76789"/>
    <w:rsid w:val="00A773C5"/>
    <w:rsid w:val="00A8113D"/>
    <w:rsid w:val="00A8124C"/>
    <w:rsid w:val="00A813F6"/>
    <w:rsid w:val="00A8154B"/>
    <w:rsid w:val="00A83478"/>
    <w:rsid w:val="00A83525"/>
    <w:rsid w:val="00A83720"/>
    <w:rsid w:val="00A84513"/>
    <w:rsid w:val="00A84518"/>
    <w:rsid w:val="00A8488B"/>
    <w:rsid w:val="00A86092"/>
    <w:rsid w:val="00A86846"/>
    <w:rsid w:val="00A870A6"/>
    <w:rsid w:val="00A878AC"/>
    <w:rsid w:val="00A91207"/>
    <w:rsid w:val="00A91578"/>
    <w:rsid w:val="00A916E6"/>
    <w:rsid w:val="00A919E1"/>
    <w:rsid w:val="00A93775"/>
    <w:rsid w:val="00A93B10"/>
    <w:rsid w:val="00A941CD"/>
    <w:rsid w:val="00A94EBC"/>
    <w:rsid w:val="00A954DA"/>
    <w:rsid w:val="00A96E8A"/>
    <w:rsid w:val="00AA1A79"/>
    <w:rsid w:val="00AA2D29"/>
    <w:rsid w:val="00AA354B"/>
    <w:rsid w:val="00AA4097"/>
    <w:rsid w:val="00AA4756"/>
    <w:rsid w:val="00AA55B5"/>
    <w:rsid w:val="00AA5A49"/>
    <w:rsid w:val="00AA5A97"/>
    <w:rsid w:val="00AA6B4A"/>
    <w:rsid w:val="00AA6FA5"/>
    <w:rsid w:val="00AB4EDC"/>
    <w:rsid w:val="00AB5172"/>
    <w:rsid w:val="00AC008E"/>
    <w:rsid w:val="00AC137D"/>
    <w:rsid w:val="00AC19C9"/>
    <w:rsid w:val="00AC2FBE"/>
    <w:rsid w:val="00AC44A7"/>
    <w:rsid w:val="00AC5178"/>
    <w:rsid w:val="00AC7E8D"/>
    <w:rsid w:val="00AD00A0"/>
    <w:rsid w:val="00AD0D82"/>
    <w:rsid w:val="00AD16F1"/>
    <w:rsid w:val="00AD2A13"/>
    <w:rsid w:val="00AD310A"/>
    <w:rsid w:val="00AD5CAC"/>
    <w:rsid w:val="00AD61D0"/>
    <w:rsid w:val="00AE006C"/>
    <w:rsid w:val="00AE0CC3"/>
    <w:rsid w:val="00AE1529"/>
    <w:rsid w:val="00AE26FC"/>
    <w:rsid w:val="00AE2F2A"/>
    <w:rsid w:val="00AE2F68"/>
    <w:rsid w:val="00AE36DF"/>
    <w:rsid w:val="00AE37A4"/>
    <w:rsid w:val="00AE4106"/>
    <w:rsid w:val="00AE4929"/>
    <w:rsid w:val="00AE5294"/>
    <w:rsid w:val="00AE6BD8"/>
    <w:rsid w:val="00AF10F0"/>
    <w:rsid w:val="00AF1178"/>
    <w:rsid w:val="00AF1DB1"/>
    <w:rsid w:val="00AF3A46"/>
    <w:rsid w:val="00AF4DD9"/>
    <w:rsid w:val="00AF4EB0"/>
    <w:rsid w:val="00AF58FD"/>
    <w:rsid w:val="00AF5C0C"/>
    <w:rsid w:val="00AF7EDB"/>
    <w:rsid w:val="00B00AE5"/>
    <w:rsid w:val="00B01DAF"/>
    <w:rsid w:val="00B0218D"/>
    <w:rsid w:val="00B04E7A"/>
    <w:rsid w:val="00B04F98"/>
    <w:rsid w:val="00B05995"/>
    <w:rsid w:val="00B1035E"/>
    <w:rsid w:val="00B10BF7"/>
    <w:rsid w:val="00B10FF6"/>
    <w:rsid w:val="00B11FE2"/>
    <w:rsid w:val="00B12164"/>
    <w:rsid w:val="00B1291D"/>
    <w:rsid w:val="00B131CE"/>
    <w:rsid w:val="00B13D92"/>
    <w:rsid w:val="00B13FD3"/>
    <w:rsid w:val="00B146E9"/>
    <w:rsid w:val="00B14AC5"/>
    <w:rsid w:val="00B151E8"/>
    <w:rsid w:val="00B153E6"/>
    <w:rsid w:val="00B156A5"/>
    <w:rsid w:val="00B16638"/>
    <w:rsid w:val="00B16976"/>
    <w:rsid w:val="00B17652"/>
    <w:rsid w:val="00B17CD5"/>
    <w:rsid w:val="00B22917"/>
    <w:rsid w:val="00B23D7F"/>
    <w:rsid w:val="00B245AC"/>
    <w:rsid w:val="00B246FC"/>
    <w:rsid w:val="00B24CBC"/>
    <w:rsid w:val="00B256B3"/>
    <w:rsid w:val="00B274CE"/>
    <w:rsid w:val="00B30DC8"/>
    <w:rsid w:val="00B322A2"/>
    <w:rsid w:val="00B3289C"/>
    <w:rsid w:val="00B33E32"/>
    <w:rsid w:val="00B3456B"/>
    <w:rsid w:val="00B36FDA"/>
    <w:rsid w:val="00B400F3"/>
    <w:rsid w:val="00B404E0"/>
    <w:rsid w:val="00B4167E"/>
    <w:rsid w:val="00B4191A"/>
    <w:rsid w:val="00B4270A"/>
    <w:rsid w:val="00B42DEC"/>
    <w:rsid w:val="00B439E5"/>
    <w:rsid w:val="00B43EBA"/>
    <w:rsid w:val="00B43F64"/>
    <w:rsid w:val="00B44A67"/>
    <w:rsid w:val="00B453EC"/>
    <w:rsid w:val="00B45712"/>
    <w:rsid w:val="00B459F3"/>
    <w:rsid w:val="00B45DF1"/>
    <w:rsid w:val="00B470E9"/>
    <w:rsid w:val="00B50339"/>
    <w:rsid w:val="00B514C1"/>
    <w:rsid w:val="00B52769"/>
    <w:rsid w:val="00B53FBF"/>
    <w:rsid w:val="00B54581"/>
    <w:rsid w:val="00B556F5"/>
    <w:rsid w:val="00B5606A"/>
    <w:rsid w:val="00B5649D"/>
    <w:rsid w:val="00B60475"/>
    <w:rsid w:val="00B616CE"/>
    <w:rsid w:val="00B62AAA"/>
    <w:rsid w:val="00B63A7B"/>
    <w:rsid w:val="00B64522"/>
    <w:rsid w:val="00B66EE1"/>
    <w:rsid w:val="00B6771C"/>
    <w:rsid w:val="00B704D8"/>
    <w:rsid w:val="00B71255"/>
    <w:rsid w:val="00B71371"/>
    <w:rsid w:val="00B7155F"/>
    <w:rsid w:val="00B71ADE"/>
    <w:rsid w:val="00B73207"/>
    <w:rsid w:val="00B737D3"/>
    <w:rsid w:val="00B73BC3"/>
    <w:rsid w:val="00B7510B"/>
    <w:rsid w:val="00B75612"/>
    <w:rsid w:val="00B76738"/>
    <w:rsid w:val="00B767DB"/>
    <w:rsid w:val="00B76B70"/>
    <w:rsid w:val="00B7764B"/>
    <w:rsid w:val="00B80121"/>
    <w:rsid w:val="00B80639"/>
    <w:rsid w:val="00B8264D"/>
    <w:rsid w:val="00B85FE7"/>
    <w:rsid w:val="00B870D6"/>
    <w:rsid w:val="00B875FA"/>
    <w:rsid w:val="00B90988"/>
    <w:rsid w:val="00B926DB"/>
    <w:rsid w:val="00B94D18"/>
    <w:rsid w:val="00B966B4"/>
    <w:rsid w:val="00B96EB8"/>
    <w:rsid w:val="00B97529"/>
    <w:rsid w:val="00B975F3"/>
    <w:rsid w:val="00BA0410"/>
    <w:rsid w:val="00BA416C"/>
    <w:rsid w:val="00BA6645"/>
    <w:rsid w:val="00BA689A"/>
    <w:rsid w:val="00BA7C04"/>
    <w:rsid w:val="00BB040F"/>
    <w:rsid w:val="00BB0BB4"/>
    <w:rsid w:val="00BB1193"/>
    <w:rsid w:val="00BB1C30"/>
    <w:rsid w:val="00BB311F"/>
    <w:rsid w:val="00BB3A05"/>
    <w:rsid w:val="00BB5268"/>
    <w:rsid w:val="00BB52B2"/>
    <w:rsid w:val="00BB533B"/>
    <w:rsid w:val="00BB62F9"/>
    <w:rsid w:val="00BB69C2"/>
    <w:rsid w:val="00BB75F2"/>
    <w:rsid w:val="00BB7704"/>
    <w:rsid w:val="00BC0C5B"/>
    <w:rsid w:val="00BC1980"/>
    <w:rsid w:val="00BC1A90"/>
    <w:rsid w:val="00BC2184"/>
    <w:rsid w:val="00BC2BE1"/>
    <w:rsid w:val="00BC3822"/>
    <w:rsid w:val="00BC3931"/>
    <w:rsid w:val="00BC39F6"/>
    <w:rsid w:val="00BC3D1A"/>
    <w:rsid w:val="00BC409C"/>
    <w:rsid w:val="00BC46BF"/>
    <w:rsid w:val="00BC4701"/>
    <w:rsid w:val="00BC6880"/>
    <w:rsid w:val="00BC78E2"/>
    <w:rsid w:val="00BD0A34"/>
    <w:rsid w:val="00BD0AFE"/>
    <w:rsid w:val="00BD10C9"/>
    <w:rsid w:val="00BD2903"/>
    <w:rsid w:val="00BD320D"/>
    <w:rsid w:val="00BD6BF8"/>
    <w:rsid w:val="00BD6C9B"/>
    <w:rsid w:val="00BD7560"/>
    <w:rsid w:val="00BD7A19"/>
    <w:rsid w:val="00BD7EF7"/>
    <w:rsid w:val="00BE18FE"/>
    <w:rsid w:val="00BE20D1"/>
    <w:rsid w:val="00BE4FA2"/>
    <w:rsid w:val="00BE57B0"/>
    <w:rsid w:val="00BE6793"/>
    <w:rsid w:val="00BE6BB5"/>
    <w:rsid w:val="00BE6F3B"/>
    <w:rsid w:val="00BE7741"/>
    <w:rsid w:val="00BF148E"/>
    <w:rsid w:val="00BF169A"/>
    <w:rsid w:val="00BF1A9C"/>
    <w:rsid w:val="00BF1D65"/>
    <w:rsid w:val="00BF2494"/>
    <w:rsid w:val="00BF49DB"/>
    <w:rsid w:val="00BF5020"/>
    <w:rsid w:val="00BF5051"/>
    <w:rsid w:val="00BF629A"/>
    <w:rsid w:val="00BF6641"/>
    <w:rsid w:val="00BF6BDA"/>
    <w:rsid w:val="00C0207B"/>
    <w:rsid w:val="00C0331B"/>
    <w:rsid w:val="00C068FF"/>
    <w:rsid w:val="00C06DA0"/>
    <w:rsid w:val="00C075C1"/>
    <w:rsid w:val="00C07F5E"/>
    <w:rsid w:val="00C1170E"/>
    <w:rsid w:val="00C11744"/>
    <w:rsid w:val="00C11814"/>
    <w:rsid w:val="00C1181E"/>
    <w:rsid w:val="00C11CA5"/>
    <w:rsid w:val="00C13C96"/>
    <w:rsid w:val="00C1454A"/>
    <w:rsid w:val="00C15C2F"/>
    <w:rsid w:val="00C15F9F"/>
    <w:rsid w:val="00C16201"/>
    <w:rsid w:val="00C169A1"/>
    <w:rsid w:val="00C170B6"/>
    <w:rsid w:val="00C1746F"/>
    <w:rsid w:val="00C179F3"/>
    <w:rsid w:val="00C17C86"/>
    <w:rsid w:val="00C21901"/>
    <w:rsid w:val="00C21C5C"/>
    <w:rsid w:val="00C2255A"/>
    <w:rsid w:val="00C225F5"/>
    <w:rsid w:val="00C2334C"/>
    <w:rsid w:val="00C24F38"/>
    <w:rsid w:val="00C25EE0"/>
    <w:rsid w:val="00C30049"/>
    <w:rsid w:val="00C3038F"/>
    <w:rsid w:val="00C311BE"/>
    <w:rsid w:val="00C3125F"/>
    <w:rsid w:val="00C31978"/>
    <w:rsid w:val="00C32FE2"/>
    <w:rsid w:val="00C3424F"/>
    <w:rsid w:val="00C358D5"/>
    <w:rsid w:val="00C402CB"/>
    <w:rsid w:val="00C408E6"/>
    <w:rsid w:val="00C40E12"/>
    <w:rsid w:val="00C40FC7"/>
    <w:rsid w:val="00C414C4"/>
    <w:rsid w:val="00C41768"/>
    <w:rsid w:val="00C42169"/>
    <w:rsid w:val="00C4267D"/>
    <w:rsid w:val="00C462A2"/>
    <w:rsid w:val="00C46520"/>
    <w:rsid w:val="00C472D8"/>
    <w:rsid w:val="00C47433"/>
    <w:rsid w:val="00C47FE1"/>
    <w:rsid w:val="00C5094E"/>
    <w:rsid w:val="00C5115F"/>
    <w:rsid w:val="00C5497C"/>
    <w:rsid w:val="00C54D1E"/>
    <w:rsid w:val="00C5505D"/>
    <w:rsid w:val="00C55D95"/>
    <w:rsid w:val="00C56DD3"/>
    <w:rsid w:val="00C60DB0"/>
    <w:rsid w:val="00C62A90"/>
    <w:rsid w:val="00C62DBF"/>
    <w:rsid w:val="00C63178"/>
    <w:rsid w:val="00C6477E"/>
    <w:rsid w:val="00C647BC"/>
    <w:rsid w:val="00C64EF2"/>
    <w:rsid w:val="00C6557F"/>
    <w:rsid w:val="00C6662B"/>
    <w:rsid w:val="00C66827"/>
    <w:rsid w:val="00C66BCC"/>
    <w:rsid w:val="00C67769"/>
    <w:rsid w:val="00C70899"/>
    <w:rsid w:val="00C72F22"/>
    <w:rsid w:val="00C741F4"/>
    <w:rsid w:val="00C748A6"/>
    <w:rsid w:val="00C759F8"/>
    <w:rsid w:val="00C76F8D"/>
    <w:rsid w:val="00C77229"/>
    <w:rsid w:val="00C7758C"/>
    <w:rsid w:val="00C80E6C"/>
    <w:rsid w:val="00C81DE0"/>
    <w:rsid w:val="00C81FF6"/>
    <w:rsid w:val="00C85C13"/>
    <w:rsid w:val="00C85EB5"/>
    <w:rsid w:val="00C861CB"/>
    <w:rsid w:val="00C86508"/>
    <w:rsid w:val="00C87B7D"/>
    <w:rsid w:val="00C907BD"/>
    <w:rsid w:val="00C914BD"/>
    <w:rsid w:val="00C91C12"/>
    <w:rsid w:val="00C93149"/>
    <w:rsid w:val="00C93727"/>
    <w:rsid w:val="00C94F89"/>
    <w:rsid w:val="00C962AA"/>
    <w:rsid w:val="00C97D18"/>
    <w:rsid w:val="00CA0312"/>
    <w:rsid w:val="00CA20F8"/>
    <w:rsid w:val="00CA35CA"/>
    <w:rsid w:val="00CA3862"/>
    <w:rsid w:val="00CA3B5D"/>
    <w:rsid w:val="00CA4FBA"/>
    <w:rsid w:val="00CA5671"/>
    <w:rsid w:val="00CA5C08"/>
    <w:rsid w:val="00CA5CFE"/>
    <w:rsid w:val="00CA5E17"/>
    <w:rsid w:val="00CA630B"/>
    <w:rsid w:val="00CA7A18"/>
    <w:rsid w:val="00CB124A"/>
    <w:rsid w:val="00CB1744"/>
    <w:rsid w:val="00CB2FDB"/>
    <w:rsid w:val="00CB3306"/>
    <w:rsid w:val="00CB424A"/>
    <w:rsid w:val="00CB478A"/>
    <w:rsid w:val="00CB50F7"/>
    <w:rsid w:val="00CB5E15"/>
    <w:rsid w:val="00CB6644"/>
    <w:rsid w:val="00CB6A3B"/>
    <w:rsid w:val="00CB7F16"/>
    <w:rsid w:val="00CC0135"/>
    <w:rsid w:val="00CC1264"/>
    <w:rsid w:val="00CC1B84"/>
    <w:rsid w:val="00CC2051"/>
    <w:rsid w:val="00CC4184"/>
    <w:rsid w:val="00CC4D10"/>
    <w:rsid w:val="00CC5421"/>
    <w:rsid w:val="00CC724E"/>
    <w:rsid w:val="00CD0561"/>
    <w:rsid w:val="00CD07D9"/>
    <w:rsid w:val="00CD29FD"/>
    <w:rsid w:val="00CD3CA4"/>
    <w:rsid w:val="00CD4420"/>
    <w:rsid w:val="00CD4815"/>
    <w:rsid w:val="00CD4B43"/>
    <w:rsid w:val="00CD552F"/>
    <w:rsid w:val="00CD76E8"/>
    <w:rsid w:val="00CE0129"/>
    <w:rsid w:val="00CE0C9B"/>
    <w:rsid w:val="00CE0D9B"/>
    <w:rsid w:val="00CE12EA"/>
    <w:rsid w:val="00CE1792"/>
    <w:rsid w:val="00CE3884"/>
    <w:rsid w:val="00CE546B"/>
    <w:rsid w:val="00CE5693"/>
    <w:rsid w:val="00CE5978"/>
    <w:rsid w:val="00CE6F25"/>
    <w:rsid w:val="00CE71CB"/>
    <w:rsid w:val="00CE7261"/>
    <w:rsid w:val="00CF3062"/>
    <w:rsid w:val="00CF349C"/>
    <w:rsid w:val="00CF39ED"/>
    <w:rsid w:val="00CF3A24"/>
    <w:rsid w:val="00CF4C5B"/>
    <w:rsid w:val="00CF6612"/>
    <w:rsid w:val="00CF6A84"/>
    <w:rsid w:val="00CF6A97"/>
    <w:rsid w:val="00CF74E0"/>
    <w:rsid w:val="00CF7848"/>
    <w:rsid w:val="00D00291"/>
    <w:rsid w:val="00D002B3"/>
    <w:rsid w:val="00D00366"/>
    <w:rsid w:val="00D0066A"/>
    <w:rsid w:val="00D014AC"/>
    <w:rsid w:val="00D021A4"/>
    <w:rsid w:val="00D022D2"/>
    <w:rsid w:val="00D03895"/>
    <w:rsid w:val="00D041BF"/>
    <w:rsid w:val="00D05739"/>
    <w:rsid w:val="00D0573E"/>
    <w:rsid w:val="00D05A4B"/>
    <w:rsid w:val="00D066EB"/>
    <w:rsid w:val="00D06E90"/>
    <w:rsid w:val="00D132F4"/>
    <w:rsid w:val="00D13DA3"/>
    <w:rsid w:val="00D147AB"/>
    <w:rsid w:val="00D14A0E"/>
    <w:rsid w:val="00D151C7"/>
    <w:rsid w:val="00D16E49"/>
    <w:rsid w:val="00D20081"/>
    <w:rsid w:val="00D20F7D"/>
    <w:rsid w:val="00D21FC1"/>
    <w:rsid w:val="00D22243"/>
    <w:rsid w:val="00D22DFC"/>
    <w:rsid w:val="00D23BFC"/>
    <w:rsid w:val="00D24CED"/>
    <w:rsid w:val="00D24FD7"/>
    <w:rsid w:val="00D26E2C"/>
    <w:rsid w:val="00D2718F"/>
    <w:rsid w:val="00D30C7F"/>
    <w:rsid w:val="00D315C4"/>
    <w:rsid w:val="00D318CC"/>
    <w:rsid w:val="00D32C3E"/>
    <w:rsid w:val="00D3503D"/>
    <w:rsid w:val="00D35542"/>
    <w:rsid w:val="00D35EA7"/>
    <w:rsid w:val="00D37478"/>
    <w:rsid w:val="00D37663"/>
    <w:rsid w:val="00D37BF3"/>
    <w:rsid w:val="00D405F7"/>
    <w:rsid w:val="00D44611"/>
    <w:rsid w:val="00D45388"/>
    <w:rsid w:val="00D45AE6"/>
    <w:rsid w:val="00D4609A"/>
    <w:rsid w:val="00D4615F"/>
    <w:rsid w:val="00D50953"/>
    <w:rsid w:val="00D50FA5"/>
    <w:rsid w:val="00D5133C"/>
    <w:rsid w:val="00D51444"/>
    <w:rsid w:val="00D51962"/>
    <w:rsid w:val="00D52050"/>
    <w:rsid w:val="00D52FDC"/>
    <w:rsid w:val="00D532B9"/>
    <w:rsid w:val="00D53A88"/>
    <w:rsid w:val="00D53D03"/>
    <w:rsid w:val="00D54743"/>
    <w:rsid w:val="00D5630E"/>
    <w:rsid w:val="00D628D5"/>
    <w:rsid w:val="00D62B21"/>
    <w:rsid w:val="00D63E4E"/>
    <w:rsid w:val="00D65628"/>
    <w:rsid w:val="00D6606F"/>
    <w:rsid w:val="00D703B3"/>
    <w:rsid w:val="00D70E50"/>
    <w:rsid w:val="00D716A7"/>
    <w:rsid w:val="00D71A49"/>
    <w:rsid w:val="00D7240F"/>
    <w:rsid w:val="00D73084"/>
    <w:rsid w:val="00D736CD"/>
    <w:rsid w:val="00D7704B"/>
    <w:rsid w:val="00D77595"/>
    <w:rsid w:val="00D77E9D"/>
    <w:rsid w:val="00D8007E"/>
    <w:rsid w:val="00D805D7"/>
    <w:rsid w:val="00D80E38"/>
    <w:rsid w:val="00D835F3"/>
    <w:rsid w:val="00D84464"/>
    <w:rsid w:val="00D85139"/>
    <w:rsid w:val="00D854B6"/>
    <w:rsid w:val="00D86200"/>
    <w:rsid w:val="00D86655"/>
    <w:rsid w:val="00D8695F"/>
    <w:rsid w:val="00D86DA4"/>
    <w:rsid w:val="00D8731D"/>
    <w:rsid w:val="00D87E6E"/>
    <w:rsid w:val="00D91306"/>
    <w:rsid w:val="00D93827"/>
    <w:rsid w:val="00D94010"/>
    <w:rsid w:val="00D946F5"/>
    <w:rsid w:val="00D94ED6"/>
    <w:rsid w:val="00D94FBA"/>
    <w:rsid w:val="00D95622"/>
    <w:rsid w:val="00D958E0"/>
    <w:rsid w:val="00D96182"/>
    <w:rsid w:val="00D9743C"/>
    <w:rsid w:val="00D97BB7"/>
    <w:rsid w:val="00D97DF2"/>
    <w:rsid w:val="00DA1E6F"/>
    <w:rsid w:val="00DA1FA3"/>
    <w:rsid w:val="00DA1FB8"/>
    <w:rsid w:val="00DA2094"/>
    <w:rsid w:val="00DA2EEC"/>
    <w:rsid w:val="00DA2FE9"/>
    <w:rsid w:val="00DA462B"/>
    <w:rsid w:val="00DA462F"/>
    <w:rsid w:val="00DB2ABE"/>
    <w:rsid w:val="00DB43AB"/>
    <w:rsid w:val="00DB48AD"/>
    <w:rsid w:val="00DB4BF1"/>
    <w:rsid w:val="00DB4D27"/>
    <w:rsid w:val="00DB543C"/>
    <w:rsid w:val="00DB548F"/>
    <w:rsid w:val="00DB61CD"/>
    <w:rsid w:val="00DC0535"/>
    <w:rsid w:val="00DC06C0"/>
    <w:rsid w:val="00DC08AB"/>
    <w:rsid w:val="00DC11B7"/>
    <w:rsid w:val="00DC36F7"/>
    <w:rsid w:val="00DC3A5C"/>
    <w:rsid w:val="00DC4602"/>
    <w:rsid w:val="00DC461D"/>
    <w:rsid w:val="00DC46FC"/>
    <w:rsid w:val="00DC5016"/>
    <w:rsid w:val="00DC661B"/>
    <w:rsid w:val="00DC760D"/>
    <w:rsid w:val="00DD1AD8"/>
    <w:rsid w:val="00DD2099"/>
    <w:rsid w:val="00DD23D5"/>
    <w:rsid w:val="00DD2AE9"/>
    <w:rsid w:val="00DD3BD3"/>
    <w:rsid w:val="00DD42CE"/>
    <w:rsid w:val="00DD44A8"/>
    <w:rsid w:val="00DD5903"/>
    <w:rsid w:val="00DD61AE"/>
    <w:rsid w:val="00DD795F"/>
    <w:rsid w:val="00DD79E7"/>
    <w:rsid w:val="00DE0446"/>
    <w:rsid w:val="00DE0A9E"/>
    <w:rsid w:val="00DE0AAB"/>
    <w:rsid w:val="00DE0B30"/>
    <w:rsid w:val="00DE1E76"/>
    <w:rsid w:val="00DE3437"/>
    <w:rsid w:val="00DE43CF"/>
    <w:rsid w:val="00DE50B4"/>
    <w:rsid w:val="00DE5F4E"/>
    <w:rsid w:val="00DE6F29"/>
    <w:rsid w:val="00DE7825"/>
    <w:rsid w:val="00DF1816"/>
    <w:rsid w:val="00DF1D02"/>
    <w:rsid w:val="00DF2467"/>
    <w:rsid w:val="00DF26A1"/>
    <w:rsid w:val="00DF290F"/>
    <w:rsid w:val="00DF33F1"/>
    <w:rsid w:val="00DF4F10"/>
    <w:rsid w:val="00DF766E"/>
    <w:rsid w:val="00E00168"/>
    <w:rsid w:val="00E008CA"/>
    <w:rsid w:val="00E0096B"/>
    <w:rsid w:val="00E0184F"/>
    <w:rsid w:val="00E024FA"/>
    <w:rsid w:val="00E02863"/>
    <w:rsid w:val="00E02C56"/>
    <w:rsid w:val="00E031EB"/>
    <w:rsid w:val="00E037AF"/>
    <w:rsid w:val="00E03E32"/>
    <w:rsid w:val="00E041C1"/>
    <w:rsid w:val="00E04564"/>
    <w:rsid w:val="00E06F27"/>
    <w:rsid w:val="00E070CE"/>
    <w:rsid w:val="00E07B7E"/>
    <w:rsid w:val="00E1228C"/>
    <w:rsid w:val="00E15819"/>
    <w:rsid w:val="00E15C27"/>
    <w:rsid w:val="00E1603F"/>
    <w:rsid w:val="00E1669E"/>
    <w:rsid w:val="00E16F89"/>
    <w:rsid w:val="00E176C0"/>
    <w:rsid w:val="00E205EE"/>
    <w:rsid w:val="00E21321"/>
    <w:rsid w:val="00E215A0"/>
    <w:rsid w:val="00E21E7D"/>
    <w:rsid w:val="00E21F15"/>
    <w:rsid w:val="00E2297F"/>
    <w:rsid w:val="00E22A1C"/>
    <w:rsid w:val="00E24113"/>
    <w:rsid w:val="00E24460"/>
    <w:rsid w:val="00E249BF"/>
    <w:rsid w:val="00E26A08"/>
    <w:rsid w:val="00E333ED"/>
    <w:rsid w:val="00E3554B"/>
    <w:rsid w:val="00E3592C"/>
    <w:rsid w:val="00E35A44"/>
    <w:rsid w:val="00E35FBE"/>
    <w:rsid w:val="00E36CAC"/>
    <w:rsid w:val="00E36FAA"/>
    <w:rsid w:val="00E40A7F"/>
    <w:rsid w:val="00E41CF4"/>
    <w:rsid w:val="00E42B83"/>
    <w:rsid w:val="00E4324D"/>
    <w:rsid w:val="00E43A0F"/>
    <w:rsid w:val="00E43E97"/>
    <w:rsid w:val="00E45A15"/>
    <w:rsid w:val="00E45E1B"/>
    <w:rsid w:val="00E4750B"/>
    <w:rsid w:val="00E4757A"/>
    <w:rsid w:val="00E47BBC"/>
    <w:rsid w:val="00E47E9B"/>
    <w:rsid w:val="00E500EB"/>
    <w:rsid w:val="00E52965"/>
    <w:rsid w:val="00E560F8"/>
    <w:rsid w:val="00E5660F"/>
    <w:rsid w:val="00E57666"/>
    <w:rsid w:val="00E57885"/>
    <w:rsid w:val="00E6155C"/>
    <w:rsid w:val="00E6407C"/>
    <w:rsid w:val="00E645D4"/>
    <w:rsid w:val="00E64CEE"/>
    <w:rsid w:val="00E64EC6"/>
    <w:rsid w:val="00E64ED5"/>
    <w:rsid w:val="00E650C5"/>
    <w:rsid w:val="00E65C36"/>
    <w:rsid w:val="00E65E46"/>
    <w:rsid w:val="00E7070A"/>
    <w:rsid w:val="00E72BB6"/>
    <w:rsid w:val="00E72C09"/>
    <w:rsid w:val="00E733A2"/>
    <w:rsid w:val="00E753CF"/>
    <w:rsid w:val="00E75405"/>
    <w:rsid w:val="00E76BD1"/>
    <w:rsid w:val="00E773A3"/>
    <w:rsid w:val="00E80F60"/>
    <w:rsid w:val="00E81E18"/>
    <w:rsid w:val="00E81FD3"/>
    <w:rsid w:val="00E8244A"/>
    <w:rsid w:val="00E82844"/>
    <w:rsid w:val="00E85EA8"/>
    <w:rsid w:val="00E86F28"/>
    <w:rsid w:val="00E86F3F"/>
    <w:rsid w:val="00E87DDA"/>
    <w:rsid w:val="00E87FC7"/>
    <w:rsid w:val="00E9078D"/>
    <w:rsid w:val="00E9095C"/>
    <w:rsid w:val="00E914BE"/>
    <w:rsid w:val="00E91C2C"/>
    <w:rsid w:val="00E9270B"/>
    <w:rsid w:val="00E92843"/>
    <w:rsid w:val="00E936B0"/>
    <w:rsid w:val="00E93912"/>
    <w:rsid w:val="00E94385"/>
    <w:rsid w:val="00E94B95"/>
    <w:rsid w:val="00E94C0C"/>
    <w:rsid w:val="00E95074"/>
    <w:rsid w:val="00E95588"/>
    <w:rsid w:val="00E96B9F"/>
    <w:rsid w:val="00E9781E"/>
    <w:rsid w:val="00E97CE1"/>
    <w:rsid w:val="00EA16BF"/>
    <w:rsid w:val="00EA30A4"/>
    <w:rsid w:val="00EA3825"/>
    <w:rsid w:val="00EA3AB2"/>
    <w:rsid w:val="00EA4D0C"/>
    <w:rsid w:val="00EA56D7"/>
    <w:rsid w:val="00EA5D03"/>
    <w:rsid w:val="00EA5DD4"/>
    <w:rsid w:val="00EA6D08"/>
    <w:rsid w:val="00EA76BB"/>
    <w:rsid w:val="00EA78C8"/>
    <w:rsid w:val="00EB0CE8"/>
    <w:rsid w:val="00EB153D"/>
    <w:rsid w:val="00EB245F"/>
    <w:rsid w:val="00EB27BB"/>
    <w:rsid w:val="00EB31AB"/>
    <w:rsid w:val="00EB3AAB"/>
    <w:rsid w:val="00EB4187"/>
    <w:rsid w:val="00EB4252"/>
    <w:rsid w:val="00EB4866"/>
    <w:rsid w:val="00EB5276"/>
    <w:rsid w:val="00EB6D8C"/>
    <w:rsid w:val="00EB712B"/>
    <w:rsid w:val="00EB7637"/>
    <w:rsid w:val="00EB7BE4"/>
    <w:rsid w:val="00EC032D"/>
    <w:rsid w:val="00EC1AB4"/>
    <w:rsid w:val="00EC1E6D"/>
    <w:rsid w:val="00EC1F20"/>
    <w:rsid w:val="00EC2317"/>
    <w:rsid w:val="00EC2A9E"/>
    <w:rsid w:val="00EC2DBB"/>
    <w:rsid w:val="00EC4183"/>
    <w:rsid w:val="00EC48AE"/>
    <w:rsid w:val="00EC49E0"/>
    <w:rsid w:val="00EC4B14"/>
    <w:rsid w:val="00EC4E6E"/>
    <w:rsid w:val="00EC57FD"/>
    <w:rsid w:val="00ED0523"/>
    <w:rsid w:val="00ED27D5"/>
    <w:rsid w:val="00ED2BA3"/>
    <w:rsid w:val="00ED3615"/>
    <w:rsid w:val="00ED363B"/>
    <w:rsid w:val="00ED5016"/>
    <w:rsid w:val="00ED6143"/>
    <w:rsid w:val="00ED77CD"/>
    <w:rsid w:val="00EE13C5"/>
    <w:rsid w:val="00EE1B31"/>
    <w:rsid w:val="00EE1BB2"/>
    <w:rsid w:val="00EE307C"/>
    <w:rsid w:val="00EE31C6"/>
    <w:rsid w:val="00EE4244"/>
    <w:rsid w:val="00EE440B"/>
    <w:rsid w:val="00EE48CE"/>
    <w:rsid w:val="00EE656C"/>
    <w:rsid w:val="00EE7E35"/>
    <w:rsid w:val="00EF45B9"/>
    <w:rsid w:val="00EF50AD"/>
    <w:rsid w:val="00EF5FBC"/>
    <w:rsid w:val="00EF7AAB"/>
    <w:rsid w:val="00F0210C"/>
    <w:rsid w:val="00F0587B"/>
    <w:rsid w:val="00F05D55"/>
    <w:rsid w:val="00F060A1"/>
    <w:rsid w:val="00F06760"/>
    <w:rsid w:val="00F071A6"/>
    <w:rsid w:val="00F10EE9"/>
    <w:rsid w:val="00F11553"/>
    <w:rsid w:val="00F11EA3"/>
    <w:rsid w:val="00F130F2"/>
    <w:rsid w:val="00F134A5"/>
    <w:rsid w:val="00F15C60"/>
    <w:rsid w:val="00F16EE6"/>
    <w:rsid w:val="00F174AF"/>
    <w:rsid w:val="00F17A6E"/>
    <w:rsid w:val="00F17B22"/>
    <w:rsid w:val="00F17D65"/>
    <w:rsid w:val="00F20586"/>
    <w:rsid w:val="00F20A1F"/>
    <w:rsid w:val="00F20A39"/>
    <w:rsid w:val="00F22C57"/>
    <w:rsid w:val="00F241FF"/>
    <w:rsid w:val="00F24828"/>
    <w:rsid w:val="00F249D5"/>
    <w:rsid w:val="00F2500D"/>
    <w:rsid w:val="00F26756"/>
    <w:rsid w:val="00F2763E"/>
    <w:rsid w:val="00F27840"/>
    <w:rsid w:val="00F30A21"/>
    <w:rsid w:val="00F31262"/>
    <w:rsid w:val="00F31613"/>
    <w:rsid w:val="00F3315B"/>
    <w:rsid w:val="00F334B5"/>
    <w:rsid w:val="00F3389C"/>
    <w:rsid w:val="00F3454A"/>
    <w:rsid w:val="00F359BC"/>
    <w:rsid w:val="00F36BD2"/>
    <w:rsid w:val="00F36E8D"/>
    <w:rsid w:val="00F425FD"/>
    <w:rsid w:val="00F42D74"/>
    <w:rsid w:val="00F454BD"/>
    <w:rsid w:val="00F4586A"/>
    <w:rsid w:val="00F46018"/>
    <w:rsid w:val="00F46A49"/>
    <w:rsid w:val="00F46B1C"/>
    <w:rsid w:val="00F47884"/>
    <w:rsid w:val="00F507CC"/>
    <w:rsid w:val="00F51728"/>
    <w:rsid w:val="00F52ECF"/>
    <w:rsid w:val="00F53F8B"/>
    <w:rsid w:val="00F55FAB"/>
    <w:rsid w:val="00F561A2"/>
    <w:rsid w:val="00F56C51"/>
    <w:rsid w:val="00F56C88"/>
    <w:rsid w:val="00F605B2"/>
    <w:rsid w:val="00F61FB9"/>
    <w:rsid w:val="00F62684"/>
    <w:rsid w:val="00F642DC"/>
    <w:rsid w:val="00F64F89"/>
    <w:rsid w:val="00F6586F"/>
    <w:rsid w:val="00F659BF"/>
    <w:rsid w:val="00F65D90"/>
    <w:rsid w:val="00F66A17"/>
    <w:rsid w:val="00F67125"/>
    <w:rsid w:val="00F6712C"/>
    <w:rsid w:val="00F7029C"/>
    <w:rsid w:val="00F70AA0"/>
    <w:rsid w:val="00F71280"/>
    <w:rsid w:val="00F73058"/>
    <w:rsid w:val="00F742A3"/>
    <w:rsid w:val="00F74371"/>
    <w:rsid w:val="00F74D5E"/>
    <w:rsid w:val="00F75A0A"/>
    <w:rsid w:val="00F75B1C"/>
    <w:rsid w:val="00F7777D"/>
    <w:rsid w:val="00F824DE"/>
    <w:rsid w:val="00F82806"/>
    <w:rsid w:val="00F83BED"/>
    <w:rsid w:val="00F850C3"/>
    <w:rsid w:val="00F85E2B"/>
    <w:rsid w:val="00F860D2"/>
    <w:rsid w:val="00F873E1"/>
    <w:rsid w:val="00F87531"/>
    <w:rsid w:val="00F909D3"/>
    <w:rsid w:val="00F90B6A"/>
    <w:rsid w:val="00F9134A"/>
    <w:rsid w:val="00F9161A"/>
    <w:rsid w:val="00F91DA4"/>
    <w:rsid w:val="00F92D4E"/>
    <w:rsid w:val="00F93D5C"/>
    <w:rsid w:val="00F93D8D"/>
    <w:rsid w:val="00F9484B"/>
    <w:rsid w:val="00F96790"/>
    <w:rsid w:val="00F968CC"/>
    <w:rsid w:val="00F96F5F"/>
    <w:rsid w:val="00F97DA0"/>
    <w:rsid w:val="00FA0746"/>
    <w:rsid w:val="00FA11D3"/>
    <w:rsid w:val="00FA1335"/>
    <w:rsid w:val="00FA22A4"/>
    <w:rsid w:val="00FA43FC"/>
    <w:rsid w:val="00FA440B"/>
    <w:rsid w:val="00FA4DE4"/>
    <w:rsid w:val="00FA528F"/>
    <w:rsid w:val="00FA5985"/>
    <w:rsid w:val="00FA5B3F"/>
    <w:rsid w:val="00FA65D6"/>
    <w:rsid w:val="00FA6B20"/>
    <w:rsid w:val="00FA7AEC"/>
    <w:rsid w:val="00FB0622"/>
    <w:rsid w:val="00FB0FBB"/>
    <w:rsid w:val="00FB2962"/>
    <w:rsid w:val="00FB4315"/>
    <w:rsid w:val="00FB463F"/>
    <w:rsid w:val="00FB4D17"/>
    <w:rsid w:val="00FB5890"/>
    <w:rsid w:val="00FB5E4E"/>
    <w:rsid w:val="00FB66CA"/>
    <w:rsid w:val="00FB73D4"/>
    <w:rsid w:val="00FC0222"/>
    <w:rsid w:val="00FC073E"/>
    <w:rsid w:val="00FC1B8E"/>
    <w:rsid w:val="00FC3509"/>
    <w:rsid w:val="00FC4073"/>
    <w:rsid w:val="00FC41BC"/>
    <w:rsid w:val="00FC5920"/>
    <w:rsid w:val="00FC6534"/>
    <w:rsid w:val="00FC7FA6"/>
    <w:rsid w:val="00FD1418"/>
    <w:rsid w:val="00FD1C82"/>
    <w:rsid w:val="00FD1ECA"/>
    <w:rsid w:val="00FD30B0"/>
    <w:rsid w:val="00FD3E1B"/>
    <w:rsid w:val="00FD3E67"/>
    <w:rsid w:val="00FD6937"/>
    <w:rsid w:val="00FE0DC7"/>
    <w:rsid w:val="00FE20A6"/>
    <w:rsid w:val="00FE391F"/>
    <w:rsid w:val="00FE4024"/>
    <w:rsid w:val="00FE56FA"/>
    <w:rsid w:val="00FE6CD6"/>
    <w:rsid w:val="00FF0426"/>
    <w:rsid w:val="00FF0627"/>
    <w:rsid w:val="00FF069A"/>
    <w:rsid w:val="00FF19AB"/>
    <w:rsid w:val="00FF30A3"/>
    <w:rsid w:val="00FF3152"/>
    <w:rsid w:val="00FF32EE"/>
    <w:rsid w:val="00FF40B9"/>
    <w:rsid w:val="00FF420C"/>
    <w:rsid w:val="00FF546B"/>
    <w:rsid w:val="00FF5ED7"/>
    <w:rsid w:val="00FF69FB"/>
    <w:rsid w:val="00FF7322"/>
    <w:rsid w:val="00FF7CC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8636D1"/>
  <w15:docId w15:val="{21D845F9-C3A8-4545-827C-E21A9229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0C01"/>
    <w:rPr>
      <w:sz w:val="24"/>
      <w:szCs w:val="24"/>
      <w:lang w:eastAsia="ja-JP"/>
    </w:rPr>
  </w:style>
  <w:style w:type="paragraph" w:styleId="berschrift1">
    <w:name w:val="heading 1"/>
    <w:basedOn w:val="Standard"/>
    <w:next w:val="Standard"/>
    <w:qFormat/>
    <w:rsid w:val="00D32C3E"/>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32C3E"/>
    <w:pPr>
      <w:tabs>
        <w:tab w:val="center" w:pos="4536"/>
        <w:tab w:val="right" w:pos="9072"/>
      </w:tabs>
    </w:pPr>
  </w:style>
  <w:style w:type="paragraph" w:styleId="Fuzeile">
    <w:name w:val="footer"/>
    <w:basedOn w:val="Standard"/>
    <w:rsid w:val="00D32C3E"/>
    <w:pPr>
      <w:tabs>
        <w:tab w:val="center" w:pos="4536"/>
        <w:tab w:val="right" w:pos="9072"/>
      </w:tabs>
    </w:pPr>
  </w:style>
  <w:style w:type="paragraph" w:styleId="Sprechblasentext">
    <w:name w:val="Balloon Text"/>
    <w:basedOn w:val="Standard"/>
    <w:semiHidden/>
    <w:rsid w:val="00D32C3E"/>
    <w:rPr>
      <w:rFonts w:ascii="Tahoma" w:hAnsi="Tahoma" w:cs="Tahoma"/>
      <w:sz w:val="16"/>
      <w:szCs w:val="16"/>
    </w:rPr>
  </w:style>
  <w:style w:type="table" w:styleId="Tabellenraster">
    <w:name w:val="Table Grid"/>
    <w:basedOn w:val="NormaleTabelle"/>
    <w:rsid w:val="00B16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unhideWhenUsed/>
    <w:rsid w:val="005F674D"/>
    <w:rPr>
      <w:sz w:val="20"/>
      <w:szCs w:val="20"/>
    </w:rPr>
  </w:style>
  <w:style w:type="character" w:customStyle="1" w:styleId="FunotentextZchn">
    <w:name w:val="Fußnotentext Zchn"/>
    <w:basedOn w:val="Absatz-Standardschriftart"/>
    <w:link w:val="Funotentext"/>
    <w:semiHidden/>
    <w:rsid w:val="005F674D"/>
    <w:rPr>
      <w:lang w:eastAsia="ja-JP"/>
    </w:rPr>
  </w:style>
  <w:style w:type="character" w:styleId="Funotenzeichen">
    <w:name w:val="footnote reference"/>
    <w:basedOn w:val="Absatz-Standardschriftart"/>
    <w:semiHidden/>
    <w:unhideWhenUsed/>
    <w:rsid w:val="005F674D"/>
    <w:rPr>
      <w:vertAlign w:val="superscript"/>
    </w:rPr>
  </w:style>
  <w:style w:type="character" w:styleId="Hyperlink">
    <w:name w:val="Hyperlink"/>
    <w:basedOn w:val="Absatz-Standardschriftart"/>
    <w:unhideWhenUsed/>
    <w:rsid w:val="00A50F95"/>
    <w:rPr>
      <w:color w:val="0563C1" w:themeColor="hyperlink"/>
      <w:u w:val="single"/>
    </w:rPr>
  </w:style>
  <w:style w:type="character" w:customStyle="1" w:styleId="NichtaufgelsteErwhnung1">
    <w:name w:val="Nicht aufgelöste Erwähnung1"/>
    <w:basedOn w:val="Absatz-Standardschriftart"/>
    <w:uiPriority w:val="99"/>
    <w:semiHidden/>
    <w:unhideWhenUsed/>
    <w:rsid w:val="00A50F95"/>
    <w:rPr>
      <w:color w:val="605E5C"/>
      <w:shd w:val="clear" w:color="auto" w:fill="E1DFDD"/>
    </w:rPr>
  </w:style>
  <w:style w:type="character" w:styleId="BesuchterHyperlink">
    <w:name w:val="FollowedHyperlink"/>
    <w:basedOn w:val="Absatz-Standardschriftart"/>
    <w:semiHidden/>
    <w:unhideWhenUsed/>
    <w:rsid w:val="00D80E38"/>
    <w:rPr>
      <w:color w:val="954F72" w:themeColor="followedHyperlink"/>
      <w:u w:val="single"/>
    </w:rPr>
  </w:style>
  <w:style w:type="paragraph" w:styleId="Listenabsatz">
    <w:name w:val="List Paragraph"/>
    <w:basedOn w:val="Standard"/>
    <w:uiPriority w:val="34"/>
    <w:qFormat/>
    <w:rsid w:val="001542FE"/>
    <w:pPr>
      <w:ind w:left="720"/>
      <w:contextualSpacing/>
    </w:pPr>
  </w:style>
  <w:style w:type="character" w:styleId="Fett">
    <w:name w:val="Strong"/>
    <w:basedOn w:val="Absatz-Standardschriftart"/>
    <w:uiPriority w:val="22"/>
    <w:qFormat/>
    <w:rsid w:val="00AC008E"/>
    <w:rPr>
      <w:b/>
      <w:bCs/>
    </w:rPr>
  </w:style>
  <w:style w:type="character" w:styleId="Kommentarzeichen">
    <w:name w:val="annotation reference"/>
    <w:basedOn w:val="Absatz-Standardschriftart"/>
    <w:semiHidden/>
    <w:unhideWhenUsed/>
    <w:rsid w:val="005522EB"/>
    <w:rPr>
      <w:sz w:val="16"/>
      <w:szCs w:val="16"/>
    </w:rPr>
  </w:style>
  <w:style w:type="paragraph" w:styleId="Kommentartext">
    <w:name w:val="annotation text"/>
    <w:basedOn w:val="Standard"/>
    <w:link w:val="KommentartextZchn"/>
    <w:semiHidden/>
    <w:unhideWhenUsed/>
    <w:rsid w:val="005522EB"/>
    <w:rPr>
      <w:sz w:val="20"/>
      <w:szCs w:val="20"/>
    </w:rPr>
  </w:style>
  <w:style w:type="character" w:customStyle="1" w:styleId="KommentartextZchn">
    <w:name w:val="Kommentartext Zchn"/>
    <w:basedOn w:val="Absatz-Standardschriftart"/>
    <w:link w:val="Kommentartext"/>
    <w:semiHidden/>
    <w:rsid w:val="005522EB"/>
    <w:rPr>
      <w:lang w:eastAsia="ja-JP"/>
    </w:rPr>
  </w:style>
  <w:style w:type="paragraph" w:styleId="Kommentarthema">
    <w:name w:val="annotation subject"/>
    <w:basedOn w:val="Kommentartext"/>
    <w:next w:val="Kommentartext"/>
    <w:link w:val="KommentarthemaZchn"/>
    <w:semiHidden/>
    <w:unhideWhenUsed/>
    <w:rsid w:val="005522EB"/>
    <w:rPr>
      <w:b/>
      <w:bCs/>
    </w:rPr>
  </w:style>
  <w:style w:type="character" w:customStyle="1" w:styleId="KommentarthemaZchn">
    <w:name w:val="Kommentarthema Zchn"/>
    <w:basedOn w:val="KommentartextZchn"/>
    <w:link w:val="Kommentarthema"/>
    <w:semiHidden/>
    <w:rsid w:val="005522EB"/>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4994">
      <w:bodyDiv w:val="1"/>
      <w:marLeft w:val="0"/>
      <w:marRight w:val="0"/>
      <w:marTop w:val="0"/>
      <w:marBottom w:val="0"/>
      <w:divBdr>
        <w:top w:val="none" w:sz="0" w:space="0" w:color="auto"/>
        <w:left w:val="none" w:sz="0" w:space="0" w:color="auto"/>
        <w:bottom w:val="none" w:sz="0" w:space="0" w:color="auto"/>
        <w:right w:val="none" w:sz="0" w:space="0" w:color="auto"/>
      </w:divBdr>
      <w:divsChild>
        <w:div w:id="1379165765">
          <w:marLeft w:val="547"/>
          <w:marRight w:val="0"/>
          <w:marTop w:val="106"/>
          <w:marBottom w:val="0"/>
          <w:divBdr>
            <w:top w:val="none" w:sz="0" w:space="0" w:color="auto"/>
            <w:left w:val="none" w:sz="0" w:space="0" w:color="auto"/>
            <w:bottom w:val="none" w:sz="0" w:space="0" w:color="auto"/>
            <w:right w:val="none" w:sz="0" w:space="0" w:color="auto"/>
          </w:divBdr>
        </w:div>
        <w:div w:id="456218335">
          <w:marLeft w:val="547"/>
          <w:marRight w:val="0"/>
          <w:marTop w:val="106"/>
          <w:marBottom w:val="0"/>
          <w:divBdr>
            <w:top w:val="none" w:sz="0" w:space="0" w:color="auto"/>
            <w:left w:val="none" w:sz="0" w:space="0" w:color="auto"/>
            <w:bottom w:val="none" w:sz="0" w:space="0" w:color="auto"/>
            <w:right w:val="none" w:sz="0" w:space="0" w:color="auto"/>
          </w:divBdr>
        </w:div>
        <w:div w:id="1491405276">
          <w:marLeft w:val="547"/>
          <w:marRight w:val="0"/>
          <w:marTop w:val="106"/>
          <w:marBottom w:val="0"/>
          <w:divBdr>
            <w:top w:val="none" w:sz="0" w:space="0" w:color="auto"/>
            <w:left w:val="none" w:sz="0" w:space="0" w:color="auto"/>
            <w:bottom w:val="none" w:sz="0" w:space="0" w:color="auto"/>
            <w:right w:val="none" w:sz="0" w:space="0" w:color="auto"/>
          </w:divBdr>
        </w:div>
        <w:div w:id="1827084259">
          <w:marLeft w:val="547"/>
          <w:marRight w:val="0"/>
          <w:marTop w:val="106"/>
          <w:marBottom w:val="0"/>
          <w:divBdr>
            <w:top w:val="none" w:sz="0" w:space="0" w:color="auto"/>
            <w:left w:val="none" w:sz="0" w:space="0" w:color="auto"/>
            <w:bottom w:val="none" w:sz="0" w:space="0" w:color="auto"/>
            <w:right w:val="none" w:sz="0" w:space="0" w:color="auto"/>
          </w:divBdr>
        </w:div>
        <w:div w:id="1582325687">
          <w:marLeft w:val="547"/>
          <w:marRight w:val="0"/>
          <w:marTop w:val="106"/>
          <w:marBottom w:val="0"/>
          <w:divBdr>
            <w:top w:val="none" w:sz="0" w:space="0" w:color="auto"/>
            <w:left w:val="none" w:sz="0" w:space="0" w:color="auto"/>
            <w:bottom w:val="none" w:sz="0" w:space="0" w:color="auto"/>
            <w:right w:val="none" w:sz="0" w:space="0" w:color="auto"/>
          </w:divBdr>
        </w:div>
      </w:divsChild>
    </w:div>
    <w:div w:id="161362333">
      <w:bodyDiv w:val="1"/>
      <w:marLeft w:val="0"/>
      <w:marRight w:val="0"/>
      <w:marTop w:val="0"/>
      <w:marBottom w:val="0"/>
      <w:divBdr>
        <w:top w:val="none" w:sz="0" w:space="0" w:color="auto"/>
        <w:left w:val="none" w:sz="0" w:space="0" w:color="auto"/>
        <w:bottom w:val="none" w:sz="0" w:space="0" w:color="auto"/>
        <w:right w:val="none" w:sz="0" w:space="0" w:color="auto"/>
      </w:divBdr>
    </w:div>
    <w:div w:id="469636423">
      <w:bodyDiv w:val="1"/>
      <w:marLeft w:val="0"/>
      <w:marRight w:val="0"/>
      <w:marTop w:val="0"/>
      <w:marBottom w:val="0"/>
      <w:divBdr>
        <w:top w:val="none" w:sz="0" w:space="0" w:color="auto"/>
        <w:left w:val="none" w:sz="0" w:space="0" w:color="auto"/>
        <w:bottom w:val="none" w:sz="0" w:space="0" w:color="auto"/>
        <w:right w:val="none" w:sz="0" w:space="0" w:color="auto"/>
      </w:divBdr>
    </w:div>
    <w:div w:id="686559189">
      <w:bodyDiv w:val="1"/>
      <w:marLeft w:val="0"/>
      <w:marRight w:val="0"/>
      <w:marTop w:val="0"/>
      <w:marBottom w:val="0"/>
      <w:divBdr>
        <w:top w:val="none" w:sz="0" w:space="0" w:color="auto"/>
        <w:left w:val="none" w:sz="0" w:space="0" w:color="auto"/>
        <w:bottom w:val="none" w:sz="0" w:space="0" w:color="auto"/>
        <w:right w:val="none" w:sz="0" w:space="0" w:color="auto"/>
      </w:divBdr>
      <w:divsChild>
        <w:div w:id="1211502881">
          <w:marLeft w:val="547"/>
          <w:marRight w:val="0"/>
          <w:marTop w:val="106"/>
          <w:marBottom w:val="0"/>
          <w:divBdr>
            <w:top w:val="none" w:sz="0" w:space="0" w:color="auto"/>
            <w:left w:val="none" w:sz="0" w:space="0" w:color="auto"/>
            <w:bottom w:val="none" w:sz="0" w:space="0" w:color="auto"/>
            <w:right w:val="none" w:sz="0" w:space="0" w:color="auto"/>
          </w:divBdr>
        </w:div>
        <w:div w:id="135487144">
          <w:marLeft w:val="547"/>
          <w:marRight w:val="0"/>
          <w:marTop w:val="106"/>
          <w:marBottom w:val="0"/>
          <w:divBdr>
            <w:top w:val="none" w:sz="0" w:space="0" w:color="auto"/>
            <w:left w:val="none" w:sz="0" w:space="0" w:color="auto"/>
            <w:bottom w:val="none" w:sz="0" w:space="0" w:color="auto"/>
            <w:right w:val="none" w:sz="0" w:space="0" w:color="auto"/>
          </w:divBdr>
        </w:div>
        <w:div w:id="1004435022">
          <w:marLeft w:val="547"/>
          <w:marRight w:val="0"/>
          <w:marTop w:val="106"/>
          <w:marBottom w:val="0"/>
          <w:divBdr>
            <w:top w:val="none" w:sz="0" w:space="0" w:color="auto"/>
            <w:left w:val="none" w:sz="0" w:space="0" w:color="auto"/>
            <w:bottom w:val="none" w:sz="0" w:space="0" w:color="auto"/>
            <w:right w:val="none" w:sz="0" w:space="0" w:color="auto"/>
          </w:divBdr>
        </w:div>
      </w:divsChild>
    </w:div>
    <w:div w:id="853884863">
      <w:bodyDiv w:val="1"/>
      <w:marLeft w:val="0"/>
      <w:marRight w:val="0"/>
      <w:marTop w:val="0"/>
      <w:marBottom w:val="0"/>
      <w:divBdr>
        <w:top w:val="none" w:sz="0" w:space="0" w:color="auto"/>
        <w:left w:val="none" w:sz="0" w:space="0" w:color="auto"/>
        <w:bottom w:val="none" w:sz="0" w:space="0" w:color="auto"/>
        <w:right w:val="none" w:sz="0" w:space="0" w:color="auto"/>
      </w:divBdr>
    </w:div>
    <w:div w:id="1059330182">
      <w:bodyDiv w:val="1"/>
      <w:marLeft w:val="0"/>
      <w:marRight w:val="0"/>
      <w:marTop w:val="0"/>
      <w:marBottom w:val="0"/>
      <w:divBdr>
        <w:top w:val="none" w:sz="0" w:space="0" w:color="auto"/>
        <w:left w:val="none" w:sz="0" w:space="0" w:color="auto"/>
        <w:bottom w:val="none" w:sz="0" w:space="0" w:color="auto"/>
        <w:right w:val="none" w:sz="0" w:space="0" w:color="auto"/>
      </w:divBdr>
      <w:divsChild>
        <w:div w:id="1683122152">
          <w:marLeft w:val="0"/>
          <w:marRight w:val="0"/>
          <w:marTop w:val="0"/>
          <w:marBottom w:val="120"/>
          <w:divBdr>
            <w:top w:val="none" w:sz="0" w:space="0" w:color="auto"/>
            <w:left w:val="none" w:sz="0" w:space="0" w:color="auto"/>
            <w:bottom w:val="none" w:sz="0" w:space="0" w:color="auto"/>
            <w:right w:val="none" w:sz="0" w:space="0" w:color="auto"/>
          </w:divBdr>
        </w:div>
        <w:div w:id="770391950">
          <w:marLeft w:val="0"/>
          <w:marRight w:val="0"/>
          <w:marTop w:val="0"/>
          <w:marBottom w:val="120"/>
          <w:divBdr>
            <w:top w:val="none" w:sz="0" w:space="0" w:color="auto"/>
            <w:left w:val="none" w:sz="0" w:space="0" w:color="auto"/>
            <w:bottom w:val="none" w:sz="0" w:space="0" w:color="auto"/>
            <w:right w:val="none" w:sz="0" w:space="0" w:color="auto"/>
          </w:divBdr>
        </w:div>
        <w:div w:id="729616883">
          <w:marLeft w:val="0"/>
          <w:marRight w:val="0"/>
          <w:marTop w:val="0"/>
          <w:marBottom w:val="120"/>
          <w:divBdr>
            <w:top w:val="none" w:sz="0" w:space="0" w:color="auto"/>
            <w:left w:val="none" w:sz="0" w:space="0" w:color="auto"/>
            <w:bottom w:val="none" w:sz="0" w:space="0" w:color="auto"/>
            <w:right w:val="none" w:sz="0" w:space="0" w:color="auto"/>
          </w:divBdr>
        </w:div>
        <w:div w:id="479348780">
          <w:marLeft w:val="0"/>
          <w:marRight w:val="0"/>
          <w:marTop w:val="0"/>
          <w:marBottom w:val="120"/>
          <w:divBdr>
            <w:top w:val="none" w:sz="0" w:space="0" w:color="auto"/>
            <w:left w:val="none" w:sz="0" w:space="0" w:color="auto"/>
            <w:bottom w:val="none" w:sz="0" w:space="0" w:color="auto"/>
            <w:right w:val="none" w:sz="0" w:space="0" w:color="auto"/>
          </w:divBdr>
        </w:div>
        <w:div w:id="1766267770">
          <w:marLeft w:val="720"/>
          <w:marRight w:val="0"/>
          <w:marTop w:val="0"/>
          <w:marBottom w:val="120"/>
          <w:divBdr>
            <w:top w:val="none" w:sz="0" w:space="0" w:color="auto"/>
            <w:left w:val="none" w:sz="0" w:space="0" w:color="auto"/>
            <w:bottom w:val="none" w:sz="0" w:space="0" w:color="auto"/>
            <w:right w:val="none" w:sz="0" w:space="0" w:color="auto"/>
          </w:divBdr>
        </w:div>
        <w:div w:id="1096293632">
          <w:marLeft w:val="720"/>
          <w:marRight w:val="0"/>
          <w:marTop w:val="0"/>
          <w:marBottom w:val="120"/>
          <w:divBdr>
            <w:top w:val="none" w:sz="0" w:space="0" w:color="auto"/>
            <w:left w:val="none" w:sz="0" w:space="0" w:color="auto"/>
            <w:bottom w:val="none" w:sz="0" w:space="0" w:color="auto"/>
            <w:right w:val="none" w:sz="0" w:space="0" w:color="auto"/>
          </w:divBdr>
        </w:div>
        <w:div w:id="1970159081">
          <w:marLeft w:val="720"/>
          <w:marRight w:val="0"/>
          <w:marTop w:val="0"/>
          <w:marBottom w:val="120"/>
          <w:divBdr>
            <w:top w:val="none" w:sz="0" w:space="0" w:color="auto"/>
            <w:left w:val="none" w:sz="0" w:space="0" w:color="auto"/>
            <w:bottom w:val="none" w:sz="0" w:space="0" w:color="auto"/>
            <w:right w:val="none" w:sz="0" w:space="0" w:color="auto"/>
          </w:divBdr>
        </w:div>
      </w:divsChild>
    </w:div>
    <w:div w:id="146769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sanne.ogriseg@technoalpi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neO\AppData\Local\Temp\Letter_template_TAIT_d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3DD9B58EABD49BB6EE56CB1AD536B" ma:contentTypeVersion="42" ma:contentTypeDescription="Create a new document." ma:contentTypeScope="" ma:versionID="e77beab5062040ae48898e7f8b6e2350">
  <xsd:schema xmlns:xsd="http://www.w3.org/2001/XMLSchema" xmlns:xs="http://www.w3.org/2001/XMLSchema" xmlns:p="http://schemas.microsoft.com/office/2006/metadata/properties" xmlns:ns2="8fc548d9-c5d8-4fb0-aaea-4761506d23a9" xmlns:ns3="4e677940-cc2b-4d05-b939-868a12df3627" xmlns:ns5="f60e08ff-18fa-4a23-bbfc-e32c977553ce" targetNamespace="http://schemas.microsoft.com/office/2006/metadata/properties" ma:root="true" ma:fieldsID="4f9ac73b31856378734a70e66d8fbed7" ns2:_="" ns3:_="" ns5:_="">
    <xsd:import namespace="8fc548d9-c5d8-4fb0-aaea-4761506d23a9"/>
    <xsd:import namespace="4e677940-cc2b-4d05-b939-868a12df3627"/>
    <xsd:import namespace="f60e08ff-18fa-4a23-bbfc-e32c977553ce"/>
    <xsd:element name="properties">
      <xsd:complexType>
        <xsd:sequence>
          <xsd:element name="documentManagement">
            <xsd:complexType>
              <xsd:all>
                <xsd:element ref="ns2:Subsidiary" minOccurs="0"/>
                <xsd:element ref="ns2:TCA_Area" minOccurs="0"/>
                <xsd:element ref="ns2:TCA_Department" minOccurs="0"/>
                <xsd:element ref="ns3:Document_x0020_Type"/>
                <xsd:element ref="ns3:Owner"/>
                <xsd:element ref="ns3:Comments" minOccurs="0"/>
                <xsd:element ref="ns5:Languages_x0020_1" minOccurs="0"/>
                <xsd:element ref="ns2:KeyUsers" minOccurs="0"/>
                <xsd:element ref="ns2:Share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548d9-c5d8-4fb0-aaea-4761506d23a9" elementFormDefault="qualified">
    <xsd:import namespace="http://schemas.microsoft.com/office/2006/documentManagement/types"/>
    <xsd:import namespace="http://schemas.microsoft.com/office/infopath/2007/PartnerControls"/>
    <xsd:element name="Subsidiary" ma:index="2" nillable="true" ma:displayName="Subsidiary" ma:list="{6005372f-8ae1-4dd0-83a8-176e29bd06b3}" ma:internalName="Subsidiary" ma:showField="Country_x0020_Name" ma:web="8fc548d9-c5d8-4fb0-aaea-4761506d23a9" ma:requiredMultiChoice="true">
      <xsd:complexType>
        <xsd:complexContent>
          <xsd:extension base="dms:MultiChoiceLookup">
            <xsd:sequence>
              <xsd:element name="Value" type="dms:Lookup" maxOccurs="unbounded" minOccurs="0" nillable="true"/>
            </xsd:sequence>
          </xsd:extension>
        </xsd:complexContent>
      </xsd:complexType>
    </xsd:element>
    <xsd:element name="TCA_Area" ma:index="3" nillable="true" ma:displayName="Area" ma:list="{89cbab81-dc6e-4fb4-b626-14a4af441322}" ma:internalName="TCA_Area" ma:showField="Area" ma:web="8fc548d9-c5d8-4fb0-aaea-4761506d23a9" ma:requiredMultiChoice="true">
      <xsd:complexType>
        <xsd:complexContent>
          <xsd:extension base="dms:MultiChoiceLookup">
            <xsd:sequence>
              <xsd:element name="Value" type="dms:Lookup" maxOccurs="unbounded" minOccurs="0" nillable="true"/>
            </xsd:sequence>
          </xsd:extension>
        </xsd:complexContent>
      </xsd:complexType>
    </xsd:element>
    <xsd:element name="TCA_Department" ma:index="4" nillable="true" ma:displayName="Departments" ma:list="{32b15757-869a-4c91-824f-47d268b23d7e}" ma:internalName="TCA_Department" ma:showField="Title" ma:web="8fc548d9-c5d8-4fb0-aaea-4761506d23a9" ma:requiredMultiChoice="true">
      <xsd:complexType>
        <xsd:complexContent>
          <xsd:extension base="dms:MultiChoiceLookup">
            <xsd:sequence>
              <xsd:element name="Value" type="dms:Lookup" maxOccurs="unbounded" minOccurs="0" nillable="true"/>
            </xsd:sequence>
          </xsd:extension>
        </xsd:complexContent>
      </xsd:complexType>
    </xsd:element>
    <xsd:element name="KeyUsers" ma:index="16" nillable="true" ma:displayName="KeyUsers" ma:list="UserInfo" ma:SearchPeopleOnly="false" ma:SharePointGroup="0" ma:internalName="Ke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With" ma:index="17" nillable="true" ma:displayName="ShareWith" ma:list="UserInfo" ma:SearchPeopleOnly="false" ma:SharePointGroup="0" ma:internalName="ShareWith"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677940-cc2b-4d05-b939-868a12df3627" elementFormDefault="qualified">
    <xsd:import namespace="http://schemas.microsoft.com/office/2006/documentManagement/types"/>
    <xsd:import namespace="http://schemas.microsoft.com/office/infopath/2007/PartnerControls"/>
    <xsd:element name="Document_x0020_Type" ma:index="5" ma:displayName="Document Type" ma:format="Dropdown" ma:internalName="Document_x0020_Type">
      <xsd:simpleType>
        <xsd:restriction base="dms:Choice">
          <xsd:enumeration value="Template"/>
          <xsd:enumeration value="Prospect"/>
          <xsd:enumeration value="Image"/>
          <xsd:enumeration value="Film"/>
          <xsd:enumeration value="Presentation"/>
        </xsd:restriction>
      </xsd:simpleType>
    </xsd:element>
    <xsd:element name="Owner" ma:index="6" ma:displayName="Owner" ma:list="UserInfo" ma:SearchPeopleOnly="false" ma:SharePointGroup="0" ma:internalName="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0e08ff-18fa-4a23-bbfc-e32c977553ce" elementFormDefault="qualified">
    <xsd:import namespace="http://schemas.microsoft.com/office/2006/documentManagement/types"/>
    <xsd:import namespace="http://schemas.microsoft.com/office/infopath/2007/PartnerControls"/>
    <xsd:element name="Languages_x0020_1" ma:index="15" nillable="true" ma:displayName="Languages" ma:internalName="Languages_x0020_1" ma:requiredMultiChoice="true">
      <xsd:complexType>
        <xsd:complexContent>
          <xsd:extension base="dms:MultiChoice">
            <xsd:sequence>
              <xsd:element name="Value" maxOccurs="unbounded" minOccurs="0" nillable="true">
                <xsd:simpleType>
                  <xsd:restriction base="dms:Choice">
                    <xsd:enumeration value="DE"/>
                    <xsd:enumeration value="EN"/>
                    <xsd:enumeration value="IT"/>
                    <xsd:enumeration value="FR"/>
                    <xsd:enumeration value="SK"/>
                    <xsd:enumeration value="Other"/>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sidiary xmlns="8fc548d9-c5d8-4fb0-aaea-4761506d23a9">
      <Value>3</Value>
      <Value>9</Value>
      <Value>4</Value>
      <Value>7</Value>
      <Value>2</Value>
      <Value>1</Value>
      <Value>10</Value>
      <Value>6</Value>
    </Subsidiary>
    <ShareWith xmlns="8fc548d9-c5d8-4fb0-aaea-4761506d23a9">
      <UserInfo>
        <DisplayName/>
        <AccountId xsi:nil="true"/>
        <AccountType/>
      </UserInfo>
    </ShareWith>
    <Document_x0020_Type xmlns="4e677940-cc2b-4d05-b939-868a12df3627">Template</Document_x0020_Type>
    <Comments xmlns="4e677940-cc2b-4d05-b939-868a12df3627" xsi:nil="true"/>
    <KeyUsers xmlns="8fc548d9-c5d8-4fb0-aaea-4761506d23a9">
      <UserInfo>
        <DisplayName>Marketing_TAIT_Contributor</DisplayName>
        <AccountId>529</AccountId>
        <AccountType/>
      </UserInfo>
    </KeyUsers>
    <TCA_Area xmlns="8fc548d9-c5d8-4fb0-aaea-4761506d23a9">
      <Value>10</Value>
      <Value>9</Value>
      <Value>11</Value>
      <Value>6</Value>
      <Value>8</Value>
      <Value>7</Value>
    </TCA_Area>
    <Owner xmlns="4e677940-cc2b-4d05-b939-868a12df3627">
      <UserInfo>
        <DisplayName>Marketing_TAIT_Owner</DisplayName>
        <AccountId>347</AccountId>
        <AccountType/>
      </UserInfo>
    </Owner>
    <TCA_Department xmlns="8fc548d9-c5d8-4fb0-aaea-4761506d23a9">
      <Value>20</Value>
      <Value>16</Value>
      <Value>15</Value>
      <Value>23</Value>
      <Value>39</Value>
      <Value>11</Value>
      <Value>19</Value>
      <Value>24</Value>
      <Value>8</Value>
      <Value>30</Value>
      <Value>37</Value>
      <Value>27</Value>
      <Value>5</Value>
      <Value>17</Value>
      <Value>18</Value>
      <Value>1</Value>
      <Value>21</Value>
      <Value>10</Value>
      <Value>12</Value>
      <Value>9</Value>
      <Value>7</Value>
      <Value>3</Value>
      <Value>2</Value>
      <Value>14</Value>
      <Value>13</Value>
      <Value>4</Value>
      <Value>6</Value>
    </TCA_Department>
    <Languages_x0020_1 xmlns="f60e08ff-18fa-4a23-bbfc-e32c977553ce">
      <Value>DE</Value>
    </Languages_x0020_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C5218-4DAB-4D3A-B155-EF44FD9C5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548d9-c5d8-4fb0-aaea-4761506d23a9"/>
    <ds:schemaRef ds:uri="4e677940-cc2b-4d05-b939-868a12df3627"/>
    <ds:schemaRef ds:uri="f60e08ff-18fa-4a23-bbfc-e32c97755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EE46E-539A-43D6-99A6-5CA29D064683}">
  <ds:schemaRefs>
    <ds:schemaRef ds:uri="http://purl.org/dc/elements/1.1/"/>
    <ds:schemaRef ds:uri="http://schemas.microsoft.com/office/2006/metadata/properties"/>
    <ds:schemaRef ds:uri="f60e08ff-18fa-4a23-bbfc-e32c977553ce"/>
    <ds:schemaRef ds:uri="http://purl.org/dc/terms/"/>
    <ds:schemaRef ds:uri="4e677940-cc2b-4d05-b939-868a12df3627"/>
    <ds:schemaRef ds:uri="http://schemas.microsoft.com/office/2006/documentManagement/types"/>
    <ds:schemaRef ds:uri="http://schemas.microsoft.com/office/infopath/2007/PartnerControls"/>
    <ds:schemaRef ds:uri="http://schemas.openxmlformats.org/package/2006/metadata/core-properties"/>
    <ds:schemaRef ds:uri="8fc548d9-c5d8-4fb0-aaea-4761506d23a9"/>
    <ds:schemaRef ds:uri="http://www.w3.org/XML/1998/namespace"/>
    <ds:schemaRef ds:uri="http://purl.org/dc/dcmitype/"/>
  </ds:schemaRefs>
</ds:datastoreItem>
</file>

<file path=customXml/itemProps3.xml><?xml version="1.0" encoding="utf-8"?>
<ds:datastoreItem xmlns:ds="http://schemas.openxmlformats.org/officeDocument/2006/customXml" ds:itemID="{93E5FB66-BB82-43FB-998B-46886C236ADC}">
  <ds:schemaRefs>
    <ds:schemaRef ds:uri="http://schemas.microsoft.com/sharepoint/v3/contenttype/forms"/>
  </ds:schemaRefs>
</ds:datastoreItem>
</file>

<file path=customXml/itemProps4.xml><?xml version="1.0" encoding="utf-8"?>
<ds:datastoreItem xmlns:ds="http://schemas.openxmlformats.org/officeDocument/2006/customXml" ds:itemID="{5538CB5A-77A7-4DEE-9E3F-4413A450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Letter_template_TAIT_de.dotx</Template>
  <TotalTime>0</TotalTime>
  <Pages>2</Pages>
  <Words>448</Words>
  <Characters>3249</Characters>
  <Application>Microsoft Office Word</Application>
  <DocSecurity>0</DocSecurity>
  <Lines>63</Lines>
  <Paragraphs>18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Letter_template_TAIT_de</vt:lpstr>
      <vt:lpstr/>
    </vt:vector>
  </TitlesOfParts>
  <Company>Hewlett-Packard Company</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Letter_template_TAIT_de</dc:title>
  <dc:subject/>
  <dc:creator>Susanne Ogriseg</dc:creator>
  <cp:keywords>Vorlage, modello, template</cp:keywords>
  <cp:lastModifiedBy>Michaela Plattner</cp:lastModifiedBy>
  <cp:revision>4</cp:revision>
  <cp:lastPrinted>2020-02-06T14:40:00Z</cp:lastPrinted>
  <dcterms:created xsi:type="dcterms:W3CDTF">2021-02-09T09:26:00Z</dcterms:created>
  <dcterms:modified xsi:type="dcterms:W3CDTF">2021-02-09T09:42:00Z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0x010100CB13DD9B58EABD49BB6EE56CB1AD536B</vt:lpwstr>
  </property>
  <property fmtid="{D5CDD505-2E9C-101B-9397-08002B2CF9AE}" pid="3" name="Order">
    <vt:r8>49600</vt:r8>
  </property>
  <property fmtid="{D5CDD505-2E9C-101B-9397-08002B2CF9AE}" pid="4" name="xd_ProgID">
    <vt:lpwstr/>
  </property>
  <property fmtid="{D5CDD505-2E9C-101B-9397-08002B2CF9AE}" pid="5" name="_CopySource">
    <vt:lpwstr>http://intranet/SalesManagement/Documents Marketing/Letter_template_TAIT_de.dotx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